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1" w:rsidRDefault="003944D1" w:rsidP="007F6E31">
      <w:r w:rsidRPr="007F6E31">
        <w:t xml:space="preserve"> </w:t>
      </w:r>
    </w:p>
    <w:p w:rsidR="00AB358C" w:rsidRDefault="00AB358C" w:rsidP="007F6E31">
      <w:r>
        <w:t>Poslijediplomski sveučilišni studij</w:t>
      </w:r>
    </w:p>
    <w:tbl>
      <w:tblPr>
        <w:tblpPr w:leftFromText="180" w:rightFromText="180" w:vertAnchor="page" w:horzAnchor="margin" w:tblpY="4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GODIŠNJE IZVJEŠĆE MENTORA O NAPREDOVANJU IZRADE DOKTORSKE DISERTACIJE</w:t>
            </w: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Opći podaci</w:t>
            </w: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 xml:space="preserve">Ime i prezime </w:t>
            </w:r>
            <w:r>
              <w:rPr>
                <w:rFonts w:ascii="Arial Narrow" w:hAnsi="Arial Narrow"/>
                <w:noProof/>
              </w:rPr>
              <w:t>doktoranda ili doktorandice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Naziv studija</w:t>
            </w:r>
          </w:p>
        </w:tc>
        <w:tc>
          <w:tcPr>
            <w:tcW w:w="4531" w:type="dxa"/>
            <w:shd w:val="clear" w:color="auto" w:fill="auto"/>
          </w:tcPr>
          <w:p w:rsidR="00AB358C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Posl</w:t>
            </w:r>
            <w:r>
              <w:rPr>
                <w:rFonts w:ascii="Arial Narrow" w:hAnsi="Arial Narrow"/>
                <w:noProof/>
              </w:rPr>
              <w:t>ijediplomski sveučilišni studij</w:t>
            </w:r>
          </w:p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Jezikoslovlje</w:t>
            </w: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Naziv doktorske disertacije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 w:rsidRPr="00B87F7E">
              <w:rPr>
                <w:rFonts w:ascii="Arial Narrow" w:hAnsi="Arial Narrow"/>
                <w:noProof/>
              </w:rPr>
              <w:t>Datum Fakultetskog vijeća na kojemu je odobrena tema doktorske disertacije i imenovan mentor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Titula</w:t>
            </w:r>
            <w:r w:rsidRPr="00B87F7E">
              <w:rPr>
                <w:rFonts w:ascii="Arial Narrow" w:hAnsi="Arial Narrow"/>
                <w:noProof/>
              </w:rPr>
              <w:t>, ime i prezime mentora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IZVJEŠĆE</w:t>
            </w: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Cilj i hipoteze istraživanja</w:t>
            </w:r>
          </w:p>
        </w:tc>
      </w:tr>
      <w:tr w:rsidR="00AB358C" w:rsidRPr="00B87F7E" w:rsidTr="00AB358C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AB358C" w:rsidRPr="00B87F7E" w:rsidRDefault="00AB358C" w:rsidP="00AB358C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Metodologija istraživanja</w:t>
            </w:r>
          </w:p>
        </w:tc>
      </w:tr>
      <w:tr w:rsidR="00AB358C" w:rsidRPr="00B87F7E" w:rsidTr="00AB358C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AB358C" w:rsidRPr="00B87F7E" w:rsidRDefault="00AB358C" w:rsidP="00AB358C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Literatura</w:t>
            </w:r>
          </w:p>
        </w:tc>
      </w:tr>
      <w:tr w:rsidR="00AB358C" w:rsidRPr="00B87F7E" w:rsidTr="00AB358C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AB358C" w:rsidRPr="00B87F7E" w:rsidRDefault="00AB358C" w:rsidP="00AB358C">
            <w:pPr>
              <w:jc w:val="both"/>
              <w:rPr>
                <w:rFonts w:ascii="Arial Narrow" w:hAnsi="Arial Narrow"/>
                <w:noProof/>
              </w:rPr>
            </w:pPr>
          </w:p>
        </w:tc>
      </w:tr>
      <w:tr w:rsidR="00AB358C" w:rsidRPr="00390F29" w:rsidTr="00AB358C">
        <w:tc>
          <w:tcPr>
            <w:tcW w:w="9062" w:type="dxa"/>
            <w:gridSpan w:val="2"/>
            <w:shd w:val="clear" w:color="auto" w:fill="BFBFBF"/>
          </w:tcPr>
          <w:p w:rsidR="00AB358C" w:rsidRPr="00390F29" w:rsidRDefault="00AB358C" w:rsidP="00AB358C">
            <w:pPr>
              <w:jc w:val="center"/>
              <w:rPr>
                <w:rFonts w:ascii="Arial Narrow" w:hAnsi="Arial Narrow"/>
                <w:b/>
                <w:noProof/>
              </w:rPr>
            </w:pPr>
            <w:r w:rsidRPr="00390F29">
              <w:rPr>
                <w:rFonts w:ascii="Arial Narrow" w:hAnsi="Arial Narrow"/>
                <w:b/>
                <w:noProof/>
              </w:rPr>
              <w:t>Poštivanje etičkih standarda znanstvenog rada</w:t>
            </w:r>
          </w:p>
        </w:tc>
      </w:tr>
      <w:tr w:rsidR="00AB358C" w:rsidRPr="00B87F7E" w:rsidTr="00AB358C">
        <w:trPr>
          <w:trHeight w:val="846"/>
        </w:trPr>
        <w:tc>
          <w:tcPr>
            <w:tcW w:w="9062" w:type="dxa"/>
            <w:gridSpan w:val="2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Mjesto i d</w:t>
            </w:r>
            <w:r w:rsidRPr="00B87F7E">
              <w:rPr>
                <w:rFonts w:ascii="Arial Narrow" w:hAnsi="Arial Narrow"/>
                <w:noProof/>
              </w:rPr>
              <w:t>atum podn</w:t>
            </w:r>
            <w:r>
              <w:rPr>
                <w:rFonts w:ascii="Arial Narrow" w:hAnsi="Arial Narrow"/>
                <w:noProof/>
              </w:rPr>
              <w:t>ošenja izvješća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  <w:tr w:rsidR="00AB358C" w:rsidRPr="00B87F7E" w:rsidTr="00AB358C"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Potpis mentora</w:t>
            </w:r>
          </w:p>
        </w:tc>
        <w:tc>
          <w:tcPr>
            <w:tcW w:w="4531" w:type="dxa"/>
            <w:shd w:val="clear" w:color="auto" w:fill="auto"/>
          </w:tcPr>
          <w:p w:rsidR="00AB358C" w:rsidRPr="00B87F7E" w:rsidRDefault="00AB358C" w:rsidP="00AB358C">
            <w:pPr>
              <w:rPr>
                <w:rFonts w:ascii="Arial Narrow" w:hAnsi="Arial Narrow"/>
                <w:noProof/>
              </w:rPr>
            </w:pPr>
          </w:p>
        </w:tc>
      </w:tr>
    </w:tbl>
    <w:p w:rsidR="00AB358C" w:rsidRPr="007F6E31" w:rsidRDefault="00AB358C" w:rsidP="007F6E31">
      <w:r>
        <w:t>Jezikoslovlje</w:t>
      </w:r>
      <w:bookmarkStart w:id="0" w:name="_GoBack"/>
      <w:bookmarkEnd w:id="0"/>
    </w:p>
    <w:sectPr w:rsidR="00AB358C" w:rsidRPr="007F6E31" w:rsidSect="002D7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E6" w:rsidRDefault="000917E6" w:rsidP="00F71FC4">
      <w:r>
        <w:separator/>
      </w:r>
    </w:p>
  </w:endnote>
  <w:endnote w:type="continuationSeparator" w:id="0">
    <w:p w:rsidR="000917E6" w:rsidRDefault="000917E6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E6" w:rsidRDefault="000917E6" w:rsidP="00F71FC4">
      <w:r>
        <w:separator/>
      </w:r>
    </w:p>
  </w:footnote>
  <w:footnote w:type="continuationSeparator" w:id="0">
    <w:p w:rsidR="000917E6" w:rsidRDefault="000917E6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0917E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0917E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0917E6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64533"/>
    <w:rsid w:val="00087406"/>
    <w:rsid w:val="000917E6"/>
    <w:rsid w:val="00207C66"/>
    <w:rsid w:val="002D719D"/>
    <w:rsid w:val="003944D1"/>
    <w:rsid w:val="004044CA"/>
    <w:rsid w:val="00470595"/>
    <w:rsid w:val="0061411C"/>
    <w:rsid w:val="00627C9A"/>
    <w:rsid w:val="007F6E31"/>
    <w:rsid w:val="00823D07"/>
    <w:rsid w:val="00980083"/>
    <w:rsid w:val="009C5629"/>
    <w:rsid w:val="00AB358C"/>
    <w:rsid w:val="00C57D83"/>
    <w:rsid w:val="00CD23BF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D8CA6E0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2017-11-28T11:58:00Z</dcterms:created>
  <dcterms:modified xsi:type="dcterms:W3CDTF">2017-11-28T11:58:00Z</dcterms:modified>
</cp:coreProperties>
</file>