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50E2" w:rsidRDefault="00B750E2" w:rsidP="00BF2F9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F2F9C" w:rsidRPr="00BF2F9C" w:rsidRDefault="00BF2F9C" w:rsidP="00BF2F9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2F9C">
        <w:rPr>
          <w:rFonts w:ascii="Times New Roman" w:hAnsi="Times New Roman" w:cs="Times New Roman"/>
          <w:sz w:val="24"/>
          <w:szCs w:val="24"/>
        </w:rPr>
        <w:t>KLASA:</w:t>
      </w:r>
    </w:p>
    <w:p w:rsidR="00BF2F9C" w:rsidRPr="00BF2F9C" w:rsidRDefault="00BF2F9C" w:rsidP="00BF2F9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2F9C">
        <w:rPr>
          <w:rFonts w:ascii="Times New Roman" w:hAnsi="Times New Roman" w:cs="Times New Roman"/>
          <w:sz w:val="24"/>
          <w:szCs w:val="24"/>
        </w:rPr>
        <w:t>URBROJ:</w:t>
      </w:r>
    </w:p>
    <w:p w:rsidR="00BF2F9C" w:rsidRPr="00BF2F9C" w:rsidRDefault="00BF2F9C" w:rsidP="00BF2F9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2F9C">
        <w:rPr>
          <w:rFonts w:ascii="Times New Roman" w:hAnsi="Times New Roman" w:cs="Times New Roman"/>
          <w:sz w:val="24"/>
          <w:szCs w:val="24"/>
        </w:rPr>
        <w:t>Osijek,</w:t>
      </w:r>
      <w:r w:rsidR="00EF0421">
        <w:rPr>
          <w:rFonts w:ascii="Times New Roman" w:hAnsi="Times New Roman" w:cs="Times New Roman"/>
          <w:sz w:val="24"/>
          <w:szCs w:val="24"/>
        </w:rPr>
        <w:t xml:space="preserve"> 23. prosinca 2021. godine</w:t>
      </w:r>
    </w:p>
    <w:p w:rsidR="003944D1" w:rsidRDefault="003944D1" w:rsidP="00BF2F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F2F9C" w:rsidRDefault="00BF2F9C" w:rsidP="00BF2F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temelju članka </w:t>
      </w:r>
      <w:r w:rsidR="00551DE9" w:rsidRPr="00551DE9">
        <w:rPr>
          <w:rFonts w:ascii="Times New Roman" w:hAnsi="Times New Roman" w:cs="Times New Roman"/>
          <w:sz w:val="24"/>
          <w:szCs w:val="24"/>
        </w:rPr>
        <w:t>23</w:t>
      </w:r>
      <w:r w:rsidRPr="00551DE9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Statuta Filozofskog fakulteta u Osijeku – pročišćeni tekst</w:t>
      </w:r>
      <w:r w:rsidR="00353866">
        <w:rPr>
          <w:rFonts w:ascii="Times New Roman" w:hAnsi="Times New Roman" w:cs="Times New Roman"/>
          <w:sz w:val="24"/>
          <w:szCs w:val="24"/>
        </w:rPr>
        <w:t xml:space="preserve"> i</w:t>
      </w:r>
      <w:r w:rsidR="00453EC5">
        <w:rPr>
          <w:rFonts w:ascii="Times New Roman" w:hAnsi="Times New Roman" w:cs="Times New Roman"/>
          <w:sz w:val="24"/>
          <w:szCs w:val="24"/>
        </w:rPr>
        <w:t xml:space="preserve"> člank</w:t>
      </w:r>
      <w:r w:rsidR="00353866">
        <w:rPr>
          <w:rFonts w:ascii="Times New Roman" w:hAnsi="Times New Roman" w:cs="Times New Roman"/>
          <w:sz w:val="24"/>
          <w:szCs w:val="24"/>
        </w:rPr>
        <w:t>a</w:t>
      </w:r>
      <w:r w:rsidR="00453EC5">
        <w:rPr>
          <w:rFonts w:ascii="Times New Roman" w:hAnsi="Times New Roman" w:cs="Times New Roman"/>
          <w:sz w:val="24"/>
          <w:szCs w:val="24"/>
        </w:rPr>
        <w:t xml:space="preserve"> 34. Zakona o fiskalnoj odgovornosti (</w:t>
      </w:r>
      <w:r w:rsidR="00353866">
        <w:rPr>
          <w:rFonts w:ascii="Times New Roman" w:hAnsi="Times New Roman" w:cs="Times New Roman"/>
          <w:sz w:val="24"/>
          <w:szCs w:val="24"/>
        </w:rPr>
        <w:t>"</w:t>
      </w:r>
      <w:r w:rsidR="00453EC5">
        <w:rPr>
          <w:rFonts w:ascii="Times New Roman" w:hAnsi="Times New Roman" w:cs="Times New Roman"/>
          <w:sz w:val="24"/>
          <w:szCs w:val="24"/>
        </w:rPr>
        <w:t>N</w:t>
      </w:r>
      <w:r w:rsidR="00353866">
        <w:rPr>
          <w:rFonts w:ascii="Times New Roman" w:hAnsi="Times New Roman" w:cs="Times New Roman"/>
          <w:sz w:val="24"/>
          <w:szCs w:val="24"/>
        </w:rPr>
        <w:t xml:space="preserve">arodne novine" br. </w:t>
      </w:r>
      <w:r w:rsidR="00453EC5">
        <w:rPr>
          <w:rFonts w:ascii="Times New Roman" w:hAnsi="Times New Roman" w:cs="Times New Roman"/>
          <w:sz w:val="24"/>
          <w:szCs w:val="24"/>
        </w:rPr>
        <w:t>95/2019)</w:t>
      </w:r>
      <w:r w:rsidR="0035386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dekan Filozofskog fakulteta </w:t>
      </w:r>
      <w:r w:rsidR="00353866">
        <w:rPr>
          <w:rFonts w:ascii="Times New Roman" w:hAnsi="Times New Roman" w:cs="Times New Roman"/>
          <w:sz w:val="24"/>
          <w:szCs w:val="24"/>
        </w:rPr>
        <w:t xml:space="preserve">u </w:t>
      </w:r>
      <w:r>
        <w:rPr>
          <w:rFonts w:ascii="Times New Roman" w:hAnsi="Times New Roman" w:cs="Times New Roman"/>
          <w:sz w:val="24"/>
          <w:szCs w:val="24"/>
        </w:rPr>
        <w:t>Osijek</w:t>
      </w:r>
      <w:r w:rsidR="00353866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izv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prof. </w:t>
      </w:r>
      <w:proofErr w:type="spellStart"/>
      <w:r>
        <w:rPr>
          <w:rFonts w:ascii="Times New Roman" w:hAnsi="Times New Roman" w:cs="Times New Roman"/>
          <w:sz w:val="24"/>
          <w:szCs w:val="24"/>
        </w:rPr>
        <w:t>dr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Ivan </w:t>
      </w:r>
      <w:proofErr w:type="spellStart"/>
      <w:r>
        <w:rPr>
          <w:rFonts w:ascii="Times New Roman" w:hAnsi="Times New Roman" w:cs="Times New Roman"/>
          <w:sz w:val="24"/>
          <w:szCs w:val="24"/>
        </w:rPr>
        <w:t>Trojan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donosi</w:t>
      </w:r>
    </w:p>
    <w:p w:rsidR="00BF2F9C" w:rsidRDefault="00BF2F9C" w:rsidP="00BF2F9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631AE" w:rsidRDefault="00BF2F9C" w:rsidP="00BF2F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2F9C">
        <w:rPr>
          <w:rFonts w:ascii="Times New Roman" w:hAnsi="Times New Roman" w:cs="Times New Roman"/>
          <w:b/>
          <w:sz w:val="24"/>
          <w:szCs w:val="24"/>
        </w:rPr>
        <w:t xml:space="preserve">PROCEDURU ZAPRIMANJA RAČUNA, </w:t>
      </w:r>
    </w:p>
    <w:p w:rsidR="00BF2F9C" w:rsidRDefault="00BF2F9C" w:rsidP="00BF2F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2F9C">
        <w:rPr>
          <w:rFonts w:ascii="Times New Roman" w:hAnsi="Times New Roman" w:cs="Times New Roman"/>
          <w:b/>
          <w:sz w:val="24"/>
          <w:szCs w:val="24"/>
        </w:rPr>
        <w:t>NJIHOVE PROVJERE I PRAVOVREMENOG PLAĆANJA</w:t>
      </w:r>
    </w:p>
    <w:p w:rsidR="00BF2F9C" w:rsidRDefault="00BF2F9C" w:rsidP="00EF042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750E2" w:rsidRDefault="00B750E2" w:rsidP="00EF042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F2F9C" w:rsidRPr="00453EC5" w:rsidRDefault="00BF2F9C" w:rsidP="00EF042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3EC5">
        <w:rPr>
          <w:rFonts w:ascii="Times New Roman" w:hAnsi="Times New Roman" w:cs="Times New Roman"/>
          <w:b/>
          <w:sz w:val="24"/>
          <w:szCs w:val="24"/>
        </w:rPr>
        <w:t>Članak 1.</w:t>
      </w:r>
    </w:p>
    <w:p w:rsidR="00BF2F9C" w:rsidRDefault="00BF2F9C" w:rsidP="00EF04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F2F9C" w:rsidRDefault="00BF2F9C" w:rsidP="00EF04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Ovom </w:t>
      </w:r>
      <w:r w:rsidR="00480FB0">
        <w:rPr>
          <w:rFonts w:ascii="Times New Roman" w:hAnsi="Times New Roman" w:cs="Times New Roman"/>
          <w:sz w:val="24"/>
          <w:szCs w:val="24"/>
        </w:rPr>
        <w:t xml:space="preserve">se </w:t>
      </w:r>
      <w:r>
        <w:rPr>
          <w:rFonts w:ascii="Times New Roman" w:hAnsi="Times New Roman" w:cs="Times New Roman"/>
          <w:sz w:val="24"/>
          <w:szCs w:val="24"/>
        </w:rPr>
        <w:t>procedurom propisuju aktivnosti i radnje vezane za postupanje, zaprimanje, provjere i pravovremeno plaćanje računa na Filozofskom fakultetu u Osijeku.</w:t>
      </w:r>
    </w:p>
    <w:p w:rsidR="00BF2F9C" w:rsidRDefault="00BF2F9C" w:rsidP="00EF04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F2F9C" w:rsidRPr="00453EC5" w:rsidRDefault="00BF2F9C" w:rsidP="00EF042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3EC5">
        <w:rPr>
          <w:rFonts w:ascii="Times New Roman" w:hAnsi="Times New Roman" w:cs="Times New Roman"/>
          <w:b/>
          <w:sz w:val="24"/>
          <w:szCs w:val="24"/>
        </w:rPr>
        <w:t>Članak 2.</w:t>
      </w:r>
    </w:p>
    <w:p w:rsidR="00BF2F9C" w:rsidRDefault="00BF2F9C" w:rsidP="00EF04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F2F9C" w:rsidRDefault="00BF2F9C" w:rsidP="00EF04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Glavni cilj ove Procedure je unapređenje procesa i racionalnosti poslovanja vezanih za poslove zaprimanja, provjere i pravovremenog plaćanja računa.</w:t>
      </w:r>
    </w:p>
    <w:p w:rsidR="00BF2F9C" w:rsidRDefault="00BF2F9C" w:rsidP="00EF04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F2F9C" w:rsidRPr="00453EC5" w:rsidRDefault="00BF2F9C" w:rsidP="00EF042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3EC5">
        <w:rPr>
          <w:rFonts w:ascii="Times New Roman" w:hAnsi="Times New Roman" w:cs="Times New Roman"/>
          <w:b/>
          <w:sz w:val="24"/>
          <w:szCs w:val="24"/>
        </w:rPr>
        <w:t>Članak 3.</w:t>
      </w:r>
    </w:p>
    <w:p w:rsidR="00BF2F9C" w:rsidRDefault="00BF2F9C" w:rsidP="00EF04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F2F9C" w:rsidRDefault="00BF2F9C" w:rsidP="00EF04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Procedura zaprimanja, provjere i pravovremenoga plaćanja obuhvaća sljedeće aktivnosti:</w:t>
      </w:r>
    </w:p>
    <w:p w:rsidR="00BF2F9C" w:rsidRDefault="00BF2F9C" w:rsidP="00BF2F9C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9350" w:type="dxa"/>
        <w:jc w:val="center"/>
        <w:tblLook w:val="04A0" w:firstRow="1" w:lastRow="0" w:firstColumn="1" w:lastColumn="0" w:noHBand="0" w:noVBand="1"/>
      </w:tblPr>
      <w:tblGrid>
        <w:gridCol w:w="736"/>
        <w:gridCol w:w="1781"/>
        <w:gridCol w:w="3504"/>
        <w:gridCol w:w="1977"/>
        <w:gridCol w:w="1527"/>
        <w:gridCol w:w="1707"/>
      </w:tblGrid>
      <w:tr w:rsidR="00453EC5" w:rsidRPr="00453EC5" w:rsidTr="00B750E2">
        <w:trPr>
          <w:trHeight w:val="51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453EC5" w:rsidRDefault="00453EC5" w:rsidP="0045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453EC5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RED. BR.</w:t>
            </w:r>
          </w:p>
          <w:p w:rsidR="00B750E2" w:rsidRDefault="00B750E2" w:rsidP="0045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</w:p>
          <w:p w:rsidR="00B750E2" w:rsidRPr="00453EC5" w:rsidRDefault="00B750E2" w:rsidP="0045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:rsidR="00453EC5" w:rsidRPr="00453EC5" w:rsidRDefault="00453EC5" w:rsidP="0045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453EC5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AKTIVNOST</w:t>
            </w:r>
          </w:p>
        </w:tc>
        <w:tc>
          <w:tcPr>
            <w:tcW w:w="2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:rsidR="00453EC5" w:rsidRPr="00453EC5" w:rsidRDefault="00453EC5" w:rsidP="0045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453EC5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OPIS AKTIVNOSTI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:rsidR="00453EC5" w:rsidRPr="00453EC5" w:rsidRDefault="00453EC5" w:rsidP="0045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453EC5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ODGOVORNOST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:rsidR="00453EC5" w:rsidRPr="00453EC5" w:rsidRDefault="00453EC5" w:rsidP="0045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453EC5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ROK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:rsidR="00453EC5" w:rsidRPr="00453EC5" w:rsidRDefault="00453EC5" w:rsidP="0045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453EC5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DOKUMENT</w:t>
            </w:r>
          </w:p>
        </w:tc>
      </w:tr>
      <w:tr w:rsidR="00453EC5" w:rsidRPr="00453EC5" w:rsidTr="00453EC5">
        <w:trPr>
          <w:trHeight w:val="1530"/>
          <w:jc w:val="center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EC5" w:rsidRPr="00453EC5" w:rsidRDefault="00453EC5" w:rsidP="0045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53EC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1.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EC5" w:rsidRPr="00453EC5" w:rsidRDefault="00453EC5" w:rsidP="0045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3EC5">
              <w:rPr>
                <w:rFonts w:ascii="Times New Roman" w:eastAsia="Times New Roman" w:hAnsi="Times New Roman" w:cs="Times New Roman"/>
                <w:color w:val="000000"/>
              </w:rPr>
              <w:t>Zaprimanje računa u elektroničkom obliku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EC5" w:rsidRPr="00453EC5" w:rsidRDefault="00453EC5" w:rsidP="0045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3EC5">
              <w:rPr>
                <w:rFonts w:ascii="Times New Roman" w:eastAsia="Times New Roman" w:hAnsi="Times New Roman" w:cs="Times New Roman"/>
                <w:color w:val="000000"/>
              </w:rPr>
              <w:t>Putem implementiranog računovodstvenog sustava preuzimanja e-računa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EC5" w:rsidRPr="00453EC5" w:rsidRDefault="00453EC5" w:rsidP="0045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3EC5">
              <w:rPr>
                <w:rFonts w:ascii="Times New Roman" w:eastAsia="Times New Roman" w:hAnsi="Times New Roman" w:cs="Times New Roman"/>
                <w:color w:val="000000"/>
              </w:rPr>
              <w:t>Stručni suradnik za računovodstvene poslove ili Voditelj računovodstva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EC5" w:rsidRPr="00453EC5" w:rsidRDefault="00453EC5" w:rsidP="0045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3EC5">
              <w:rPr>
                <w:rFonts w:ascii="Times New Roman" w:eastAsia="Times New Roman" w:hAnsi="Times New Roman" w:cs="Times New Roman"/>
                <w:color w:val="000000"/>
              </w:rPr>
              <w:t>U trenutku zaprimanja računa, a najviše dva radna dana od primitke obavijesti (maila) da je račun stigao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EC5" w:rsidRPr="00453EC5" w:rsidRDefault="00453EC5" w:rsidP="0045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3EC5">
              <w:rPr>
                <w:rFonts w:ascii="Times New Roman" w:eastAsia="Times New Roman" w:hAnsi="Times New Roman" w:cs="Times New Roman"/>
                <w:color w:val="000000"/>
              </w:rPr>
              <w:t>e-račun</w:t>
            </w:r>
          </w:p>
        </w:tc>
      </w:tr>
      <w:tr w:rsidR="00453EC5" w:rsidRPr="00453EC5" w:rsidTr="00453EC5">
        <w:trPr>
          <w:trHeight w:val="2295"/>
          <w:jc w:val="center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EC5" w:rsidRPr="00453EC5" w:rsidRDefault="00453EC5" w:rsidP="0045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53EC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lastRenderedPageBreak/>
              <w:t>2.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EC5" w:rsidRPr="00453EC5" w:rsidRDefault="00453EC5" w:rsidP="0045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3EC5">
              <w:rPr>
                <w:rFonts w:ascii="Times New Roman" w:eastAsia="Times New Roman" w:hAnsi="Times New Roman" w:cs="Times New Roman"/>
                <w:color w:val="000000"/>
              </w:rPr>
              <w:t>Zaprimanje računa u papirnatom obliku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EC5" w:rsidRPr="00453EC5" w:rsidRDefault="00453EC5" w:rsidP="0045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3EC5">
              <w:rPr>
                <w:rFonts w:ascii="Times New Roman" w:eastAsia="Times New Roman" w:hAnsi="Times New Roman" w:cs="Times New Roman"/>
                <w:color w:val="000000"/>
              </w:rPr>
              <w:t>Na zaprimljeni račun upisuje se datum primitka (prijamni žig i datum zaprimanja) i prosljeđuje Uredu za računovodstveno-financijske poslove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EC5" w:rsidRPr="00453EC5" w:rsidRDefault="00453EC5" w:rsidP="0045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3EC5">
              <w:rPr>
                <w:rFonts w:ascii="Times New Roman" w:eastAsia="Times New Roman" w:hAnsi="Times New Roman" w:cs="Times New Roman"/>
                <w:color w:val="000000"/>
              </w:rPr>
              <w:t>Voditelj Ureda dekana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EC5" w:rsidRPr="00453EC5" w:rsidRDefault="00453EC5" w:rsidP="0045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3EC5">
              <w:rPr>
                <w:rFonts w:ascii="Times New Roman" w:eastAsia="Times New Roman" w:hAnsi="Times New Roman" w:cs="Times New Roman"/>
                <w:color w:val="000000"/>
              </w:rPr>
              <w:t>U trenutku zaprimanja računa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EC5" w:rsidRPr="00453EC5" w:rsidRDefault="00453EC5" w:rsidP="0045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3EC5">
              <w:rPr>
                <w:rFonts w:ascii="Times New Roman" w:eastAsia="Times New Roman" w:hAnsi="Times New Roman" w:cs="Times New Roman"/>
                <w:color w:val="000000"/>
              </w:rPr>
              <w:t>Ulazni račun</w:t>
            </w:r>
          </w:p>
        </w:tc>
      </w:tr>
      <w:tr w:rsidR="00453EC5" w:rsidRPr="00453EC5" w:rsidTr="00453EC5">
        <w:trPr>
          <w:trHeight w:val="3315"/>
          <w:jc w:val="center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EC5" w:rsidRPr="00453EC5" w:rsidRDefault="00453EC5" w:rsidP="0045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53EC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3.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EC5" w:rsidRPr="00453EC5" w:rsidRDefault="00453EC5" w:rsidP="0045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3EC5">
              <w:rPr>
                <w:rFonts w:ascii="Times New Roman" w:eastAsia="Times New Roman" w:hAnsi="Times New Roman" w:cs="Times New Roman"/>
                <w:color w:val="000000"/>
              </w:rPr>
              <w:t>Računovodstvena kontrola računa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EC5" w:rsidRPr="00453EC5" w:rsidRDefault="00453EC5" w:rsidP="0045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3EC5">
              <w:rPr>
                <w:rFonts w:ascii="Times New Roman" w:eastAsia="Times New Roman" w:hAnsi="Times New Roman" w:cs="Times New Roman"/>
                <w:color w:val="000000"/>
              </w:rPr>
              <w:t>Računska (matematička) kontrola, formalna kontrola (postojanje svih zakonskih elemenata, reference na broj ugovora/narudžbenice/popratnih dokumenata i dr.) Ispravnost sadržaja računa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EC5" w:rsidRPr="00453EC5" w:rsidRDefault="00453EC5" w:rsidP="0045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3EC5">
              <w:rPr>
                <w:rFonts w:ascii="Times New Roman" w:eastAsia="Times New Roman" w:hAnsi="Times New Roman" w:cs="Times New Roman"/>
                <w:color w:val="000000"/>
              </w:rPr>
              <w:t>Zaposlenik imenovan za likvidaturu knjigovodstvenih isprava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EC5" w:rsidRPr="00453EC5" w:rsidRDefault="00453EC5" w:rsidP="0045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3EC5">
              <w:rPr>
                <w:rFonts w:ascii="Times New Roman" w:eastAsia="Times New Roman" w:hAnsi="Times New Roman" w:cs="Times New Roman"/>
                <w:color w:val="000000"/>
              </w:rPr>
              <w:t>U trenutku zaprimanja računa, najkasnije dva radna dana od zaprimanja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EC5" w:rsidRPr="00453EC5" w:rsidRDefault="00453EC5" w:rsidP="0045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3EC5">
              <w:rPr>
                <w:rFonts w:ascii="Times New Roman" w:eastAsia="Times New Roman" w:hAnsi="Times New Roman" w:cs="Times New Roman"/>
                <w:color w:val="000000"/>
              </w:rPr>
              <w:t>e-račun s prilozima, račun u papirnatom obliku s prilozima</w:t>
            </w:r>
          </w:p>
        </w:tc>
      </w:tr>
      <w:tr w:rsidR="00453EC5" w:rsidRPr="00453EC5" w:rsidTr="00453EC5">
        <w:trPr>
          <w:trHeight w:val="2295"/>
          <w:jc w:val="center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EC5" w:rsidRPr="00453EC5" w:rsidRDefault="00453EC5" w:rsidP="0045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53EC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4.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EC5" w:rsidRPr="00453EC5" w:rsidRDefault="00453EC5" w:rsidP="0045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3EC5">
              <w:rPr>
                <w:rFonts w:ascii="Times New Roman" w:eastAsia="Times New Roman" w:hAnsi="Times New Roman" w:cs="Times New Roman"/>
                <w:color w:val="000000"/>
              </w:rPr>
              <w:t>Odbijanje e-računa kroz aplikaciju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EC5" w:rsidRPr="00453EC5" w:rsidRDefault="00453EC5" w:rsidP="0045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3EC5">
              <w:rPr>
                <w:rFonts w:ascii="Times New Roman" w:eastAsia="Times New Roman" w:hAnsi="Times New Roman" w:cs="Times New Roman"/>
                <w:color w:val="000000"/>
              </w:rPr>
              <w:t>Nakon provjere odbija se račun koji je zaprimljen u elektroničkom obliku ukoliko ne sadrži sve potrebne elemente ili je računski neispravan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EC5" w:rsidRPr="00453EC5" w:rsidRDefault="00453EC5" w:rsidP="0045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3EC5">
              <w:rPr>
                <w:rFonts w:ascii="Times New Roman" w:eastAsia="Times New Roman" w:hAnsi="Times New Roman" w:cs="Times New Roman"/>
                <w:color w:val="000000"/>
              </w:rPr>
              <w:t>Zaposlenik imenovan za likvidaturu knjigovodstvenih isprava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EC5" w:rsidRPr="00453EC5" w:rsidRDefault="00453EC5" w:rsidP="0045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3EC5">
              <w:rPr>
                <w:rFonts w:ascii="Times New Roman" w:eastAsia="Times New Roman" w:hAnsi="Times New Roman" w:cs="Times New Roman"/>
                <w:color w:val="000000"/>
              </w:rPr>
              <w:t>U trenutku zaprimanja računa, najkasnije dva radna dana od zaprimanja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EC5" w:rsidRPr="00453EC5" w:rsidRDefault="00453EC5" w:rsidP="0045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3EC5">
              <w:rPr>
                <w:rFonts w:ascii="Times New Roman" w:eastAsia="Times New Roman" w:hAnsi="Times New Roman" w:cs="Times New Roman"/>
                <w:color w:val="000000"/>
              </w:rPr>
              <w:t>e-račun</w:t>
            </w:r>
          </w:p>
        </w:tc>
      </w:tr>
      <w:tr w:rsidR="00453EC5" w:rsidRPr="00453EC5" w:rsidTr="00453EC5">
        <w:trPr>
          <w:trHeight w:val="1785"/>
          <w:jc w:val="center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EC5" w:rsidRPr="00453EC5" w:rsidRDefault="00453EC5" w:rsidP="0045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53EC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5.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EC5" w:rsidRPr="00453EC5" w:rsidRDefault="00453EC5" w:rsidP="0045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3EC5">
              <w:rPr>
                <w:rFonts w:ascii="Times New Roman" w:eastAsia="Times New Roman" w:hAnsi="Times New Roman" w:cs="Times New Roman"/>
                <w:color w:val="000000"/>
              </w:rPr>
              <w:t>Prihvaćanje e-računa kroz aplikaciju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EC5" w:rsidRPr="00453EC5" w:rsidRDefault="00453EC5" w:rsidP="0045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3EC5">
              <w:rPr>
                <w:rFonts w:ascii="Times New Roman" w:eastAsia="Times New Roman" w:hAnsi="Times New Roman" w:cs="Times New Roman"/>
                <w:color w:val="000000"/>
              </w:rPr>
              <w:t>Nakon provjere u aplikaciji se prihvaća e-račun koji sadrži sve potrebne elemente ili računski je ispravan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EC5" w:rsidRPr="00453EC5" w:rsidRDefault="00453EC5" w:rsidP="0045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3EC5">
              <w:rPr>
                <w:rFonts w:ascii="Times New Roman" w:eastAsia="Times New Roman" w:hAnsi="Times New Roman" w:cs="Times New Roman"/>
                <w:color w:val="000000"/>
              </w:rPr>
              <w:t>Stručni suradnik za računovodstvene poslove ili Voditelj računovodstva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EC5" w:rsidRPr="00453EC5" w:rsidRDefault="00453EC5" w:rsidP="0045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3EC5">
              <w:rPr>
                <w:rFonts w:ascii="Times New Roman" w:eastAsia="Times New Roman" w:hAnsi="Times New Roman" w:cs="Times New Roman"/>
                <w:color w:val="000000"/>
              </w:rPr>
              <w:t>Odmah</w:t>
            </w:r>
            <w:r w:rsidR="00551DE9">
              <w:rPr>
                <w:rFonts w:ascii="Times New Roman" w:eastAsia="Times New Roman" w:hAnsi="Times New Roman" w:cs="Times New Roman"/>
                <w:color w:val="000000"/>
              </w:rPr>
              <w:t xml:space="preserve"> u</w:t>
            </w:r>
            <w:r w:rsidRPr="00453EC5">
              <w:rPr>
                <w:rFonts w:ascii="Times New Roman" w:eastAsia="Times New Roman" w:hAnsi="Times New Roman" w:cs="Times New Roman"/>
                <w:color w:val="000000"/>
              </w:rPr>
              <w:t xml:space="preserve">  trenutku računske i formalne provjere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EC5" w:rsidRPr="00453EC5" w:rsidRDefault="00453EC5" w:rsidP="0045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3EC5">
              <w:rPr>
                <w:rFonts w:ascii="Times New Roman" w:eastAsia="Times New Roman" w:hAnsi="Times New Roman" w:cs="Times New Roman"/>
                <w:color w:val="000000"/>
              </w:rPr>
              <w:t>e-račun</w:t>
            </w:r>
          </w:p>
        </w:tc>
      </w:tr>
      <w:tr w:rsidR="00453EC5" w:rsidRPr="00453EC5" w:rsidTr="00453EC5">
        <w:trPr>
          <w:trHeight w:val="5100"/>
          <w:jc w:val="center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EC5" w:rsidRPr="00453EC5" w:rsidRDefault="00453EC5" w:rsidP="0045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53EC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lastRenderedPageBreak/>
              <w:t>6.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EC5" w:rsidRPr="00453EC5" w:rsidRDefault="00453EC5" w:rsidP="0045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3EC5">
              <w:rPr>
                <w:rFonts w:ascii="Times New Roman" w:eastAsia="Times New Roman" w:hAnsi="Times New Roman" w:cs="Times New Roman"/>
                <w:color w:val="000000"/>
              </w:rPr>
              <w:t>Suštinska kontrola e-računa i računa u papirnatom obliku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EC5" w:rsidRPr="00453EC5" w:rsidRDefault="00453EC5" w:rsidP="0045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3EC5">
              <w:rPr>
                <w:rFonts w:ascii="Times New Roman" w:eastAsia="Times New Roman" w:hAnsi="Times New Roman" w:cs="Times New Roman"/>
                <w:color w:val="000000"/>
              </w:rPr>
              <w:t>Kontrola odgovara li isporučena roba/obavljena usluga/izvedeni radovi po vrsti, količini, kvaliteti i ostalim specifikacijama iz ugovora/narudžbenice/ponude i dr. Račun se povezuje s popratnom dokumentacijom - ugovor/narudžbenica/otpremnica. Upisuje se datum kontrole na računu i potpis osobe koja je izvršila kontrolu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EC5" w:rsidRPr="00453EC5" w:rsidRDefault="00453EC5" w:rsidP="0045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3EC5">
              <w:rPr>
                <w:rFonts w:ascii="Times New Roman" w:eastAsia="Times New Roman" w:hAnsi="Times New Roman" w:cs="Times New Roman"/>
                <w:color w:val="000000"/>
              </w:rPr>
              <w:t xml:space="preserve">Osoba </w:t>
            </w:r>
            <w:r w:rsidR="00EF0421">
              <w:rPr>
                <w:rFonts w:ascii="Times New Roman" w:eastAsia="Times New Roman" w:hAnsi="Times New Roman" w:cs="Times New Roman"/>
                <w:color w:val="000000"/>
              </w:rPr>
              <w:t>koju dekan ovlasti</w:t>
            </w:r>
            <w:r w:rsidRPr="00453EC5">
              <w:rPr>
                <w:rFonts w:ascii="Times New Roman" w:eastAsia="Times New Roman" w:hAnsi="Times New Roman" w:cs="Times New Roman"/>
                <w:color w:val="000000"/>
              </w:rPr>
              <w:t xml:space="preserve"> u suradnji sa zaposlenikom koji je imenovan za likvidaturu knjigovodstvenih isprava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EC5" w:rsidRPr="00453EC5" w:rsidRDefault="00453EC5" w:rsidP="0045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3EC5">
              <w:rPr>
                <w:rFonts w:ascii="Times New Roman" w:eastAsia="Times New Roman" w:hAnsi="Times New Roman" w:cs="Times New Roman"/>
                <w:color w:val="000000"/>
              </w:rPr>
              <w:t>U trenutku zaprimanja račun, najkasnije sljedećeg radnog dana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EC5" w:rsidRPr="00453EC5" w:rsidRDefault="00453EC5" w:rsidP="0045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3EC5">
              <w:rPr>
                <w:rFonts w:ascii="Times New Roman" w:eastAsia="Times New Roman" w:hAnsi="Times New Roman" w:cs="Times New Roman"/>
                <w:color w:val="000000"/>
              </w:rPr>
              <w:t>Otpremnica, radni nalog, servisno izvješće, izvještaj o obavljenoj usluzi</w:t>
            </w:r>
          </w:p>
        </w:tc>
      </w:tr>
      <w:tr w:rsidR="00453EC5" w:rsidRPr="00453EC5" w:rsidTr="00453EC5">
        <w:trPr>
          <w:trHeight w:val="2295"/>
          <w:jc w:val="center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EC5" w:rsidRPr="00453EC5" w:rsidRDefault="00453EC5" w:rsidP="0045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53EC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7.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EC5" w:rsidRPr="00453EC5" w:rsidRDefault="00453EC5" w:rsidP="0045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3EC5">
              <w:rPr>
                <w:rFonts w:ascii="Times New Roman" w:eastAsia="Times New Roman" w:hAnsi="Times New Roman" w:cs="Times New Roman"/>
                <w:color w:val="000000"/>
              </w:rPr>
              <w:t>Odobrenje računa za plaćanje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EC5" w:rsidRPr="00453EC5" w:rsidRDefault="00453EC5" w:rsidP="0045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3EC5">
              <w:rPr>
                <w:rFonts w:ascii="Times New Roman" w:eastAsia="Times New Roman" w:hAnsi="Times New Roman" w:cs="Times New Roman"/>
                <w:color w:val="000000"/>
              </w:rPr>
              <w:t>Pregled računa i popratne dokumentacije kroz računovodstveni sustav ili potpis odobrenje za plaćanje na papirnatom obliku računa.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EC5" w:rsidRPr="00453EC5" w:rsidRDefault="00453EC5" w:rsidP="0045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3EC5">
              <w:rPr>
                <w:rFonts w:ascii="Times New Roman" w:eastAsia="Times New Roman" w:hAnsi="Times New Roman" w:cs="Times New Roman"/>
                <w:color w:val="000000"/>
              </w:rPr>
              <w:t>Dekan ili osoba koju dekan ovlasti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EC5" w:rsidRPr="00453EC5" w:rsidRDefault="00453EC5" w:rsidP="0045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3EC5">
              <w:rPr>
                <w:rFonts w:ascii="Times New Roman" w:eastAsia="Times New Roman" w:hAnsi="Times New Roman" w:cs="Times New Roman"/>
                <w:color w:val="000000"/>
              </w:rPr>
              <w:t>Najviše pet radnih dana od provedene formalne i suštinske kontrole računa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EC5" w:rsidRPr="00453EC5" w:rsidRDefault="00453EC5" w:rsidP="0045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3EC5">
              <w:rPr>
                <w:rFonts w:ascii="Times New Roman" w:eastAsia="Times New Roman" w:hAnsi="Times New Roman" w:cs="Times New Roman"/>
                <w:color w:val="000000"/>
              </w:rPr>
              <w:t>Elektronička zabilješka odobrenja za plaćanje ili potpisani račun</w:t>
            </w:r>
          </w:p>
        </w:tc>
      </w:tr>
      <w:tr w:rsidR="00453EC5" w:rsidRPr="00453EC5" w:rsidTr="00453EC5">
        <w:trPr>
          <w:trHeight w:val="2805"/>
          <w:jc w:val="center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EC5" w:rsidRPr="00453EC5" w:rsidRDefault="00453EC5" w:rsidP="0045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53EC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8.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EC5" w:rsidRPr="00453EC5" w:rsidRDefault="00453EC5" w:rsidP="0045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3EC5">
              <w:rPr>
                <w:rFonts w:ascii="Times New Roman" w:eastAsia="Times New Roman" w:hAnsi="Times New Roman" w:cs="Times New Roman"/>
                <w:color w:val="000000"/>
              </w:rPr>
              <w:t>Odobrenje i obrada računa (kontiranje i knjiženje)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EC5" w:rsidRPr="00453EC5" w:rsidRDefault="00453EC5" w:rsidP="0045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3EC5">
              <w:rPr>
                <w:rFonts w:ascii="Times New Roman" w:eastAsia="Times New Roman" w:hAnsi="Times New Roman" w:cs="Times New Roman"/>
                <w:color w:val="000000"/>
              </w:rPr>
              <w:t>Upis u knjigu ulaznih računa, razvrstavanje računa prema vrstama rashoda, programima/aktivnostima/projektima i izvorima financiranja u knjigovodstveni program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EC5" w:rsidRPr="00453EC5" w:rsidRDefault="00453EC5" w:rsidP="0045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3EC5">
              <w:rPr>
                <w:rFonts w:ascii="Times New Roman" w:eastAsia="Times New Roman" w:hAnsi="Times New Roman" w:cs="Times New Roman"/>
                <w:color w:val="000000"/>
              </w:rPr>
              <w:t>Stručni suradnik za računovodstvene poslove ili Voditelj računovodstva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EC5" w:rsidRPr="00453EC5" w:rsidRDefault="00453EC5" w:rsidP="0045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3EC5">
              <w:rPr>
                <w:rFonts w:ascii="Times New Roman" w:eastAsia="Times New Roman" w:hAnsi="Times New Roman" w:cs="Times New Roman"/>
                <w:color w:val="000000"/>
              </w:rPr>
              <w:t>Sedam dana od dana zaprimanja računa, najkasnije unutar mjesec dana na koji se račun odnosi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EC5" w:rsidRPr="00453EC5" w:rsidRDefault="00453EC5" w:rsidP="0045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3EC5">
              <w:rPr>
                <w:rFonts w:ascii="Times New Roman" w:eastAsia="Times New Roman" w:hAnsi="Times New Roman" w:cs="Times New Roman"/>
                <w:color w:val="000000"/>
              </w:rPr>
              <w:t>Računski plan/knjiga ulaznih računa, računovodstvena temeljnica</w:t>
            </w:r>
          </w:p>
        </w:tc>
      </w:tr>
      <w:tr w:rsidR="00453EC5" w:rsidRPr="00453EC5" w:rsidTr="00453EC5">
        <w:trPr>
          <w:trHeight w:val="1275"/>
          <w:jc w:val="center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EC5" w:rsidRPr="00453EC5" w:rsidRDefault="00453EC5" w:rsidP="0045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53EC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9.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EC5" w:rsidRPr="00453EC5" w:rsidRDefault="00453EC5" w:rsidP="0045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3EC5">
              <w:rPr>
                <w:rFonts w:ascii="Times New Roman" w:eastAsia="Times New Roman" w:hAnsi="Times New Roman" w:cs="Times New Roman"/>
                <w:color w:val="000000"/>
              </w:rPr>
              <w:t>Plaćanje računa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EC5" w:rsidRPr="00453EC5" w:rsidRDefault="00453EC5" w:rsidP="0045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3EC5">
              <w:rPr>
                <w:rFonts w:ascii="Times New Roman" w:eastAsia="Times New Roman" w:hAnsi="Times New Roman" w:cs="Times New Roman"/>
                <w:color w:val="000000"/>
              </w:rPr>
              <w:t>Odobrenje naloga za plaćanje - potpis osobe ovlaštene za plaćanje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EC5" w:rsidRPr="00453EC5" w:rsidRDefault="00453EC5" w:rsidP="0045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3EC5">
              <w:rPr>
                <w:rFonts w:ascii="Times New Roman" w:eastAsia="Times New Roman" w:hAnsi="Times New Roman" w:cs="Times New Roman"/>
                <w:color w:val="000000"/>
              </w:rPr>
              <w:t>Osoba ovlaštena za plaćanje računa u Uredu za računovodstveno-financijske poslove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EC5" w:rsidRPr="00453EC5" w:rsidRDefault="00453EC5" w:rsidP="0045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3EC5">
              <w:rPr>
                <w:rFonts w:ascii="Times New Roman" w:eastAsia="Times New Roman" w:hAnsi="Times New Roman" w:cs="Times New Roman"/>
                <w:color w:val="000000"/>
              </w:rPr>
              <w:t>Prema datumu dospijeća, a najviše pet radnih dana od odobrenja računa za plaćanje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EC5" w:rsidRPr="00453EC5" w:rsidRDefault="00453EC5" w:rsidP="0045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3EC5">
              <w:rPr>
                <w:rFonts w:ascii="Times New Roman" w:eastAsia="Times New Roman" w:hAnsi="Times New Roman" w:cs="Times New Roman"/>
                <w:color w:val="000000"/>
              </w:rPr>
              <w:t>Nalog za plaćanje</w:t>
            </w:r>
          </w:p>
        </w:tc>
      </w:tr>
      <w:tr w:rsidR="00453EC5" w:rsidRPr="00453EC5" w:rsidTr="00453EC5">
        <w:trPr>
          <w:trHeight w:val="3825"/>
          <w:jc w:val="center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EC5" w:rsidRPr="00453EC5" w:rsidRDefault="00453EC5" w:rsidP="0045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53EC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lastRenderedPageBreak/>
              <w:t>10.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EC5" w:rsidRPr="00453EC5" w:rsidRDefault="00453EC5" w:rsidP="0045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3EC5">
              <w:rPr>
                <w:rFonts w:ascii="Times New Roman" w:eastAsia="Times New Roman" w:hAnsi="Times New Roman" w:cs="Times New Roman"/>
                <w:color w:val="000000"/>
              </w:rPr>
              <w:t>Odlaganje e-računa i računa u papirnatom obliku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EC5" w:rsidRPr="00453EC5" w:rsidRDefault="00453EC5" w:rsidP="0045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3EC5">
              <w:rPr>
                <w:rFonts w:ascii="Times New Roman" w:eastAsia="Times New Roman" w:hAnsi="Times New Roman" w:cs="Times New Roman"/>
                <w:color w:val="000000"/>
              </w:rPr>
              <w:t>Plaćeni i ovjereni e-računi se po primitku i knjiženju pohranjuju u digitalnom obliku, odnosno u arhivu sukladno zakonskim propisima, te se isprintani zajedno s računima u papirnatom obliku odlažu u registrator ulaznih računa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EC5" w:rsidRPr="00453EC5" w:rsidRDefault="00453EC5" w:rsidP="0045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3EC5">
              <w:rPr>
                <w:rFonts w:ascii="Times New Roman" w:eastAsia="Times New Roman" w:hAnsi="Times New Roman" w:cs="Times New Roman"/>
                <w:color w:val="000000"/>
              </w:rPr>
              <w:t>Stručni suradnik za računovodstvene poslove ili Voditelj računovodstva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EC5" w:rsidRPr="00453EC5" w:rsidRDefault="00453EC5" w:rsidP="0045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3EC5">
              <w:rPr>
                <w:rFonts w:ascii="Times New Roman" w:eastAsia="Times New Roman" w:hAnsi="Times New Roman" w:cs="Times New Roman"/>
                <w:color w:val="000000"/>
              </w:rPr>
              <w:t>Odmah nakon plaćanja računa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EC5" w:rsidRPr="00453EC5" w:rsidRDefault="00453EC5" w:rsidP="0045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3EC5">
              <w:rPr>
                <w:rFonts w:ascii="Times New Roman" w:eastAsia="Times New Roman" w:hAnsi="Times New Roman" w:cs="Times New Roman"/>
                <w:color w:val="000000"/>
              </w:rPr>
              <w:t>Arhiva e-računa i registrator ulaznih računa</w:t>
            </w:r>
          </w:p>
        </w:tc>
      </w:tr>
    </w:tbl>
    <w:p w:rsidR="00453EC5" w:rsidRDefault="00453EC5" w:rsidP="00BF2F9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F2F9C" w:rsidRDefault="00BF2F9C" w:rsidP="00BF2F9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55439" w:rsidRPr="00453EC5" w:rsidRDefault="00555439" w:rsidP="00453EC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3EC5">
        <w:rPr>
          <w:rFonts w:ascii="Times New Roman" w:hAnsi="Times New Roman" w:cs="Times New Roman"/>
          <w:b/>
          <w:sz w:val="24"/>
          <w:szCs w:val="24"/>
        </w:rPr>
        <w:t>Članak 4.</w:t>
      </w:r>
    </w:p>
    <w:p w:rsidR="00555439" w:rsidRDefault="00555439" w:rsidP="00EF04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55439" w:rsidRDefault="00555439" w:rsidP="00EF04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Ova </w:t>
      </w:r>
      <w:r w:rsidR="00B750E2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rocedura stupa na snagu 1. siječnja 2022. godine i bit će objavljena na mrežnoj stranici Fakulteta.</w:t>
      </w:r>
    </w:p>
    <w:p w:rsidR="00B750E2" w:rsidRDefault="00B750E2" w:rsidP="00EF04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750E2" w:rsidRDefault="00B750E2" w:rsidP="00EF04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53EC5" w:rsidRDefault="00453EC5" w:rsidP="00453EC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55439" w:rsidRPr="00453EC5" w:rsidRDefault="00453EC5" w:rsidP="00453EC5">
      <w:pPr>
        <w:spacing w:after="0"/>
        <w:ind w:left="5664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555439" w:rsidRPr="00453EC5">
        <w:rPr>
          <w:rFonts w:ascii="Times New Roman" w:hAnsi="Times New Roman" w:cs="Times New Roman"/>
          <w:b/>
          <w:sz w:val="24"/>
          <w:szCs w:val="24"/>
        </w:rPr>
        <w:t>DEKAN</w:t>
      </w:r>
    </w:p>
    <w:p w:rsidR="00555439" w:rsidRPr="00453EC5" w:rsidRDefault="00555439" w:rsidP="00BF2F9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55439" w:rsidRDefault="00555439" w:rsidP="00453EC5">
      <w:pPr>
        <w:spacing w:after="0"/>
        <w:ind w:left="5664"/>
        <w:rPr>
          <w:rFonts w:ascii="Times New Roman" w:hAnsi="Times New Roman" w:cs="Times New Roman"/>
          <w:b/>
          <w:sz w:val="24"/>
          <w:szCs w:val="24"/>
        </w:rPr>
      </w:pPr>
      <w:r w:rsidRPr="00453EC5">
        <w:rPr>
          <w:rFonts w:ascii="Times New Roman" w:hAnsi="Times New Roman" w:cs="Times New Roman"/>
          <w:b/>
          <w:sz w:val="24"/>
          <w:szCs w:val="24"/>
        </w:rPr>
        <w:t xml:space="preserve">izv. prof. dr. </w:t>
      </w:r>
      <w:proofErr w:type="spellStart"/>
      <w:r w:rsidRPr="00453EC5">
        <w:rPr>
          <w:rFonts w:ascii="Times New Roman" w:hAnsi="Times New Roman" w:cs="Times New Roman"/>
          <w:b/>
          <w:sz w:val="24"/>
          <w:szCs w:val="24"/>
        </w:rPr>
        <w:t>sc</w:t>
      </w:r>
      <w:proofErr w:type="spellEnd"/>
      <w:r w:rsidRPr="00453EC5">
        <w:rPr>
          <w:rFonts w:ascii="Times New Roman" w:hAnsi="Times New Roman" w:cs="Times New Roman"/>
          <w:b/>
          <w:sz w:val="24"/>
          <w:szCs w:val="24"/>
        </w:rPr>
        <w:t xml:space="preserve">. Ivan </w:t>
      </w:r>
      <w:proofErr w:type="spellStart"/>
      <w:r w:rsidRPr="00453EC5">
        <w:rPr>
          <w:rFonts w:ascii="Times New Roman" w:hAnsi="Times New Roman" w:cs="Times New Roman"/>
          <w:b/>
          <w:sz w:val="24"/>
          <w:szCs w:val="24"/>
        </w:rPr>
        <w:t>Trojan</w:t>
      </w:r>
      <w:proofErr w:type="spellEnd"/>
    </w:p>
    <w:p w:rsidR="00B750E2" w:rsidRDefault="00B750E2" w:rsidP="00B750E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750E2" w:rsidRDefault="00B750E2" w:rsidP="00B750E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750E2" w:rsidRDefault="00B750E2" w:rsidP="00B750E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750E2" w:rsidRDefault="00B750E2" w:rsidP="00B750E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750E2" w:rsidRDefault="00B750E2" w:rsidP="00B750E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750E2" w:rsidRDefault="00B750E2" w:rsidP="00B750E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750E2" w:rsidRDefault="00B750E2" w:rsidP="00B750E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750E2" w:rsidRDefault="00B750E2" w:rsidP="00B750E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750E2" w:rsidRDefault="00B750E2" w:rsidP="00B750E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Dostavljeno:</w:t>
      </w:r>
    </w:p>
    <w:p w:rsidR="00B750E2" w:rsidRDefault="00B750E2" w:rsidP="00B750E2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Mrežna stranica Fakulteta</w:t>
      </w:r>
    </w:p>
    <w:p w:rsidR="00B750E2" w:rsidRDefault="00B750E2" w:rsidP="00B750E2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Ured prodekana</w:t>
      </w:r>
    </w:p>
    <w:p w:rsidR="00B750E2" w:rsidRDefault="00B750E2" w:rsidP="00B750E2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Ured za računovodstveno-financijske poslove</w:t>
      </w:r>
    </w:p>
    <w:p w:rsidR="00784773" w:rsidRPr="00B750E2" w:rsidRDefault="00784773" w:rsidP="00B750E2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Pismohrana Fakulteta</w:t>
      </w:r>
      <w:bookmarkStart w:id="0" w:name="_GoBack"/>
      <w:bookmarkEnd w:id="0"/>
    </w:p>
    <w:sectPr w:rsidR="00784773" w:rsidRPr="00B750E2" w:rsidSect="002D719D">
      <w:headerReference w:type="even" r:id="rId8"/>
      <w:headerReference w:type="default" r:id="rId9"/>
      <w:headerReference w:type="first" r:id="rId10"/>
      <w:pgSz w:w="11906" w:h="16838"/>
      <w:pgMar w:top="1417" w:right="1417" w:bottom="1417" w:left="1417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59AB" w:rsidRDefault="00B759AB" w:rsidP="00F71FC4">
      <w:pPr>
        <w:spacing w:after="0" w:line="240" w:lineRule="auto"/>
      </w:pPr>
      <w:r>
        <w:separator/>
      </w:r>
    </w:p>
  </w:endnote>
  <w:endnote w:type="continuationSeparator" w:id="0">
    <w:p w:rsidR="00B759AB" w:rsidRDefault="00B759AB" w:rsidP="00F71F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59AB" w:rsidRDefault="00B759AB" w:rsidP="00F71FC4">
      <w:pPr>
        <w:spacing w:after="0" w:line="240" w:lineRule="auto"/>
      </w:pPr>
      <w:r>
        <w:separator/>
      </w:r>
    </w:p>
  </w:footnote>
  <w:footnote w:type="continuationSeparator" w:id="0">
    <w:p w:rsidR="00B759AB" w:rsidRDefault="00B759AB" w:rsidP="00F71F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1FC4" w:rsidRDefault="00B759AB">
    <w:pPr>
      <w:pStyle w:val="Header"/>
    </w:pPr>
    <w:r>
      <w:rPr>
        <w:noProof/>
        <w:lang w:eastAsia="hr-H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9322626" o:spid="_x0000_s2053" type="#_x0000_t75" style="position:absolute;margin-left:0;margin-top:0;width:488.4pt;height:765.6pt;z-index:-251657216;mso-position-horizontal:center;mso-position-horizontal-relative:margin;mso-position-vertical:center;mso-position-vertical-relative:margin" o:allowincell="f">
          <v:imagedata r:id="rId1" o:title="FFOS memo final2 h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1FC4" w:rsidRDefault="00B759AB">
    <w:pPr>
      <w:pStyle w:val="Header"/>
    </w:pPr>
    <w:r>
      <w:rPr>
        <w:noProof/>
        <w:lang w:eastAsia="hr-H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9322627" o:spid="_x0000_s2054" type="#_x0000_t75" style="position:absolute;margin-left:0;margin-top:0;width:488.4pt;height:765.6pt;z-index:-251656192;mso-position-horizontal:center;mso-position-horizontal-relative:margin;mso-position-vertical:center;mso-position-vertical-relative:margin" o:allowincell="f">
          <v:imagedata r:id="rId1" o:title="FFOS memo final2 hr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1FC4" w:rsidRDefault="00B759AB">
    <w:pPr>
      <w:pStyle w:val="Header"/>
    </w:pPr>
    <w:r>
      <w:rPr>
        <w:noProof/>
        <w:lang w:eastAsia="hr-H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9322625" o:spid="_x0000_s2052" type="#_x0000_t75" style="position:absolute;margin-left:0;margin-top:0;width:488.4pt;height:765.6pt;z-index:-251658240;mso-position-horizontal:center;mso-position-horizontal-relative:margin;mso-position-vertical:center;mso-position-vertical-relative:margin" o:allowincell="f">
          <v:imagedata r:id="rId1" o:title="FFOS memo final2 hr"/>
          <w10:wrap anchorx="margin" anchory="margin"/>
        </v:shape>
      </w:pict>
    </w:r>
    <w:r w:rsidR="00CA2F98">
      <w:rPr>
        <w:noProof/>
      </w:rPr>
      <w:drawing>
        <wp:inline distT="0" distB="0" distL="0" distR="0">
          <wp:extent cx="4734783" cy="9000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34783" cy="90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40147D"/>
    <w:multiLevelType w:val="hybridMultilevel"/>
    <w:tmpl w:val="6FCC4ADC"/>
    <w:lvl w:ilvl="0" w:tplc="B136192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0D345C"/>
    <w:multiLevelType w:val="hybridMultilevel"/>
    <w:tmpl w:val="842CF22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112"/>
    <w:rsid w:val="00064533"/>
    <w:rsid w:val="00087406"/>
    <w:rsid w:val="00192112"/>
    <w:rsid w:val="00207C66"/>
    <w:rsid w:val="002D719D"/>
    <w:rsid w:val="00353866"/>
    <w:rsid w:val="003944D1"/>
    <w:rsid w:val="004044CA"/>
    <w:rsid w:val="00453EC5"/>
    <w:rsid w:val="00470595"/>
    <w:rsid w:val="00480FB0"/>
    <w:rsid w:val="00551DE9"/>
    <w:rsid w:val="00555439"/>
    <w:rsid w:val="00605520"/>
    <w:rsid w:val="0061411C"/>
    <w:rsid w:val="00627C9A"/>
    <w:rsid w:val="00784773"/>
    <w:rsid w:val="007F6E31"/>
    <w:rsid w:val="00823D07"/>
    <w:rsid w:val="00980083"/>
    <w:rsid w:val="00B750E2"/>
    <w:rsid w:val="00B759AB"/>
    <w:rsid w:val="00B85EFC"/>
    <w:rsid w:val="00BA66AE"/>
    <w:rsid w:val="00BF2F9C"/>
    <w:rsid w:val="00C3628F"/>
    <w:rsid w:val="00C57D83"/>
    <w:rsid w:val="00CA2F98"/>
    <w:rsid w:val="00D631AE"/>
    <w:rsid w:val="00E0576E"/>
    <w:rsid w:val="00E66B4C"/>
    <w:rsid w:val="00E74D08"/>
    <w:rsid w:val="00EF0421"/>
    <w:rsid w:val="00F71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54DF95AB"/>
  <w15:chartTrackingRefBased/>
  <w15:docId w15:val="{48A18FE7-552E-4349-88C4-39A0FC55A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71F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1FC4"/>
  </w:style>
  <w:style w:type="paragraph" w:styleId="Footer">
    <w:name w:val="footer"/>
    <w:basedOn w:val="Normal"/>
    <w:link w:val="FooterChar"/>
    <w:uiPriority w:val="99"/>
    <w:unhideWhenUsed/>
    <w:rsid w:val="00F71F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1FC4"/>
  </w:style>
  <w:style w:type="paragraph" w:styleId="ListParagraph">
    <w:name w:val="List Paragraph"/>
    <w:basedOn w:val="Normal"/>
    <w:uiPriority w:val="34"/>
    <w:qFormat/>
    <w:rsid w:val="00BF2F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9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9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isnik\AppData\Local\Temp\memo_h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8CD2F3-FA82-4709-97A8-4161E5EC4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memo_hr.dotx</Template>
  <TotalTime>11</TotalTime>
  <Pages>4</Pages>
  <Words>713</Words>
  <Characters>4070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7</cp:revision>
  <dcterms:created xsi:type="dcterms:W3CDTF">2021-12-22T08:03:00Z</dcterms:created>
  <dcterms:modified xsi:type="dcterms:W3CDTF">2021-12-22T08:15:00Z</dcterms:modified>
</cp:coreProperties>
</file>