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512" w:rsidRPr="005E3512" w:rsidRDefault="003944D1" w:rsidP="005E351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3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512" w:rsidRDefault="00A17EA4" w:rsidP="005E35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EVIDENCIJSKI OBRAZAC</w:t>
      </w:r>
    </w:p>
    <w:p w:rsidR="003944D1" w:rsidRPr="00976815" w:rsidRDefault="005E3512" w:rsidP="00976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512">
        <w:rPr>
          <w:rFonts w:ascii="Times New Roman" w:hAnsi="Times New Roman" w:cs="Times New Roman"/>
          <w:b/>
          <w:sz w:val="24"/>
          <w:szCs w:val="24"/>
        </w:rPr>
        <w:t xml:space="preserve">MJESEČNO IZVJEŠĆE O DEMONSTRATURI </w:t>
      </w:r>
    </w:p>
    <w:p w:rsidR="005E3512" w:rsidRDefault="005E3512" w:rsidP="007F6E31">
      <w:pPr>
        <w:rPr>
          <w:rFonts w:ascii="Times New Roman" w:hAnsi="Times New Roman" w:cs="Times New Roman"/>
          <w:sz w:val="24"/>
          <w:szCs w:val="24"/>
        </w:rPr>
      </w:pPr>
    </w:p>
    <w:p w:rsidR="005E3512" w:rsidRDefault="005E3512" w:rsidP="007F6E31">
      <w:pPr>
        <w:rPr>
          <w:rFonts w:ascii="Times New Roman" w:hAnsi="Times New Roman" w:cs="Times New Roman"/>
          <w:sz w:val="24"/>
          <w:szCs w:val="24"/>
        </w:rPr>
      </w:pPr>
      <w:r w:rsidRPr="005E3512">
        <w:rPr>
          <w:rFonts w:ascii="Times New Roman" w:hAnsi="Times New Roman" w:cs="Times New Roman"/>
          <w:sz w:val="24"/>
          <w:szCs w:val="24"/>
        </w:rPr>
        <w:t xml:space="preserve">Ime i prezime: </w:t>
      </w:r>
    </w:p>
    <w:p w:rsidR="005E3512" w:rsidRDefault="005E3512" w:rsidP="007F6E31">
      <w:pPr>
        <w:rPr>
          <w:rFonts w:ascii="Times New Roman" w:hAnsi="Times New Roman" w:cs="Times New Roman"/>
          <w:sz w:val="24"/>
          <w:szCs w:val="24"/>
        </w:rPr>
      </w:pPr>
    </w:p>
    <w:p w:rsidR="005E3512" w:rsidRDefault="005E3512" w:rsidP="007F6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Studij: </w:t>
      </w:r>
    </w:p>
    <w:p w:rsidR="005E3512" w:rsidRDefault="005E3512" w:rsidP="007F6E31">
      <w:pPr>
        <w:rPr>
          <w:rFonts w:ascii="Times New Roman" w:hAnsi="Times New Roman" w:cs="Times New Roman"/>
          <w:sz w:val="24"/>
          <w:szCs w:val="24"/>
        </w:rPr>
      </w:pPr>
    </w:p>
    <w:p w:rsidR="005E3512" w:rsidRDefault="005E3512" w:rsidP="007F6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 predmet:</w:t>
      </w:r>
    </w:p>
    <w:p w:rsidR="005E3512" w:rsidRDefault="005E3512" w:rsidP="007F6E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1851"/>
        <w:gridCol w:w="2685"/>
        <w:gridCol w:w="1926"/>
      </w:tblGrid>
      <w:tr w:rsidR="005E3512" w:rsidRPr="005E3512" w:rsidTr="003E4ABF">
        <w:trPr>
          <w:trHeight w:hRule="exact" w:val="964"/>
        </w:trPr>
        <w:tc>
          <w:tcPr>
            <w:tcW w:w="2652" w:type="dxa"/>
            <w:shd w:val="clear" w:color="auto" w:fill="auto"/>
            <w:vAlign w:val="center"/>
          </w:tcPr>
          <w:p w:rsidR="005E3512" w:rsidRPr="005E3512" w:rsidRDefault="005E3512" w:rsidP="0007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12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1851" w:type="dxa"/>
            <w:tcBorders>
              <w:top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512" w:rsidRPr="005E3512" w:rsidRDefault="005E3512" w:rsidP="00976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815">
              <w:rPr>
                <w:rFonts w:ascii="Times New Roman" w:hAnsi="Times New Roman" w:cs="Times New Roman"/>
                <w:sz w:val="24"/>
                <w:szCs w:val="24"/>
              </w:rPr>
              <w:t>Radna aktivnost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5E3512" w:rsidRPr="005E3512" w:rsidRDefault="005E3512" w:rsidP="00976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E3512" w:rsidRPr="005E3512" w:rsidRDefault="005E3512" w:rsidP="0007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12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 w:rsidR="00830E3E">
              <w:rPr>
                <w:rFonts w:ascii="Times New Roman" w:hAnsi="Times New Roman" w:cs="Times New Roman"/>
                <w:sz w:val="24"/>
                <w:szCs w:val="24"/>
              </w:rPr>
              <w:t xml:space="preserve"> studen</w:t>
            </w:r>
            <w:r w:rsidR="003E4ABF">
              <w:rPr>
                <w:rFonts w:ascii="Times New Roman" w:hAnsi="Times New Roman" w:cs="Times New Roman"/>
                <w:sz w:val="24"/>
                <w:szCs w:val="24"/>
              </w:rPr>
              <w:t>tice/studenta</w:t>
            </w:r>
          </w:p>
        </w:tc>
      </w:tr>
      <w:tr w:rsidR="00976815" w:rsidRPr="005E3512" w:rsidTr="005E3512">
        <w:trPr>
          <w:trHeight w:hRule="exact" w:val="454"/>
        </w:trPr>
        <w:tc>
          <w:tcPr>
            <w:tcW w:w="2652" w:type="dxa"/>
            <w:shd w:val="clear" w:color="auto" w:fill="auto"/>
            <w:vAlign w:val="center"/>
          </w:tcPr>
          <w:p w:rsidR="00976815" w:rsidRPr="005E3512" w:rsidRDefault="00976815" w:rsidP="0007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76815" w:rsidRDefault="00976815" w:rsidP="00976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976815" w:rsidRPr="005E3512" w:rsidRDefault="00976815" w:rsidP="00976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976815" w:rsidRPr="005E3512" w:rsidRDefault="00976815" w:rsidP="0007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12" w:rsidRPr="00FD0E62" w:rsidTr="005E3512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512" w:rsidRPr="00423819" w:rsidRDefault="005E3512" w:rsidP="00077D89"/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E3512" w:rsidRPr="00931146" w:rsidRDefault="005E3512" w:rsidP="00077D89">
            <w:pPr>
              <w:pStyle w:val="PK"/>
            </w:pPr>
          </w:p>
        </w:tc>
      </w:tr>
      <w:tr w:rsidR="005E3512" w:rsidRPr="00FD0E62" w:rsidTr="005E3512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512" w:rsidRPr="00423819" w:rsidRDefault="005E3512" w:rsidP="00077D89"/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E3512" w:rsidRPr="00931146" w:rsidRDefault="005E3512" w:rsidP="00077D89">
            <w:pPr>
              <w:pStyle w:val="PK"/>
            </w:pPr>
          </w:p>
        </w:tc>
      </w:tr>
      <w:tr w:rsidR="005E3512" w:rsidRPr="00FD0E62" w:rsidTr="005E3512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512" w:rsidRPr="00423819" w:rsidRDefault="005E3512" w:rsidP="00077D89"/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E3512" w:rsidRPr="00931146" w:rsidRDefault="005E3512" w:rsidP="00077D89">
            <w:pPr>
              <w:pStyle w:val="PK"/>
            </w:pPr>
          </w:p>
        </w:tc>
      </w:tr>
      <w:tr w:rsidR="005E3512" w:rsidRPr="00FD0E62" w:rsidTr="005E3512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512" w:rsidRPr="00423819" w:rsidRDefault="005E3512" w:rsidP="00077D89"/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E3512" w:rsidRPr="00931146" w:rsidRDefault="005E3512" w:rsidP="00077D89">
            <w:pPr>
              <w:pStyle w:val="PK"/>
            </w:pPr>
          </w:p>
        </w:tc>
      </w:tr>
      <w:tr w:rsidR="005E3512" w:rsidRPr="00FD0E62" w:rsidTr="005E3512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512" w:rsidRPr="00423819" w:rsidRDefault="005E3512" w:rsidP="00077D89"/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E3512" w:rsidRPr="00931146" w:rsidRDefault="005E3512" w:rsidP="00077D89">
            <w:pPr>
              <w:pStyle w:val="PK"/>
            </w:pPr>
          </w:p>
        </w:tc>
      </w:tr>
      <w:tr w:rsidR="005E3512" w:rsidRPr="00FD0E62" w:rsidTr="005E3512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512" w:rsidRPr="00423819" w:rsidRDefault="005E3512" w:rsidP="00077D89"/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E3512" w:rsidRPr="00931146" w:rsidRDefault="005E3512" w:rsidP="00077D89">
            <w:pPr>
              <w:pStyle w:val="PK"/>
            </w:pPr>
          </w:p>
        </w:tc>
      </w:tr>
      <w:tr w:rsidR="005E3512" w:rsidRPr="00FD0E62" w:rsidTr="005E3512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512" w:rsidRPr="00423819" w:rsidRDefault="005E3512" w:rsidP="00077D89"/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E3512" w:rsidRPr="00931146" w:rsidRDefault="005E3512" w:rsidP="00077D89">
            <w:pPr>
              <w:pStyle w:val="PK"/>
            </w:pPr>
          </w:p>
        </w:tc>
      </w:tr>
      <w:tr w:rsidR="005E3512" w:rsidRPr="00FD0E62" w:rsidTr="005E3512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512" w:rsidRPr="00423819" w:rsidRDefault="005E3512" w:rsidP="00077D89"/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E3512" w:rsidRPr="00931146" w:rsidRDefault="005E3512" w:rsidP="00077D89">
            <w:pPr>
              <w:pStyle w:val="PK"/>
            </w:pPr>
          </w:p>
        </w:tc>
      </w:tr>
      <w:tr w:rsidR="005E3512" w:rsidRPr="00FD0E62" w:rsidTr="005E3512">
        <w:trPr>
          <w:trHeight w:hRule="exact" w:val="454"/>
        </w:trPr>
        <w:tc>
          <w:tcPr>
            <w:tcW w:w="2652" w:type="dxa"/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51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E3512" w:rsidRPr="00423819" w:rsidRDefault="005E3512" w:rsidP="00077D89"/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5E3512" w:rsidRDefault="005E3512" w:rsidP="00077D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E3512" w:rsidRPr="00931146" w:rsidRDefault="005E3512" w:rsidP="00077D89">
            <w:pPr>
              <w:pStyle w:val="PK"/>
            </w:pPr>
          </w:p>
        </w:tc>
      </w:tr>
    </w:tbl>
    <w:p w:rsidR="005E3512" w:rsidRDefault="005E3512" w:rsidP="007F6E31">
      <w:pPr>
        <w:rPr>
          <w:rFonts w:ascii="Times New Roman" w:hAnsi="Times New Roman" w:cs="Times New Roman"/>
          <w:sz w:val="24"/>
          <w:szCs w:val="24"/>
        </w:rPr>
      </w:pPr>
    </w:p>
    <w:p w:rsidR="005E3512" w:rsidRDefault="00976815" w:rsidP="005E3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Predmetni nastavnik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3512">
        <w:rPr>
          <w:rFonts w:ascii="Times New Roman" w:hAnsi="Times New Roman" w:cs="Times New Roman"/>
          <w:sz w:val="24"/>
          <w:szCs w:val="24"/>
          <w:lang w:val="en-GB"/>
        </w:rPr>
        <w:t>Osijek</w:t>
      </w:r>
      <w:r w:rsidR="005E3512" w:rsidRPr="005E3512">
        <w:rPr>
          <w:rFonts w:ascii="Times New Roman" w:hAnsi="Times New Roman" w:cs="Times New Roman"/>
          <w:sz w:val="24"/>
          <w:szCs w:val="24"/>
        </w:rPr>
        <w:t xml:space="preserve">, 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3512">
        <w:rPr>
          <w:rFonts w:ascii="Times New Roman" w:hAnsi="Times New Roman" w:cs="Times New Roman"/>
          <w:sz w:val="24"/>
          <w:szCs w:val="24"/>
        </w:rPr>
        <w:tab/>
      </w:r>
      <w:r w:rsidR="005E3512">
        <w:rPr>
          <w:rFonts w:ascii="Times New Roman" w:hAnsi="Times New Roman" w:cs="Times New Roman"/>
          <w:sz w:val="24"/>
          <w:szCs w:val="24"/>
        </w:rPr>
        <w:tab/>
      </w:r>
      <w:r w:rsidR="005E3512">
        <w:rPr>
          <w:rFonts w:ascii="Times New Roman" w:hAnsi="Times New Roman" w:cs="Times New Roman"/>
          <w:sz w:val="24"/>
          <w:szCs w:val="24"/>
        </w:rPr>
        <w:tab/>
      </w:r>
      <w:r w:rsidR="005E3512">
        <w:rPr>
          <w:rFonts w:ascii="Times New Roman" w:hAnsi="Times New Roman" w:cs="Times New Roman"/>
          <w:sz w:val="24"/>
          <w:szCs w:val="24"/>
        </w:rPr>
        <w:tab/>
      </w:r>
      <w:r w:rsidR="005E3512">
        <w:rPr>
          <w:rFonts w:ascii="Times New Roman" w:hAnsi="Times New Roman" w:cs="Times New Roman"/>
          <w:sz w:val="24"/>
          <w:szCs w:val="24"/>
        </w:rPr>
        <w:tab/>
      </w:r>
      <w:r w:rsidR="005E3512">
        <w:rPr>
          <w:rFonts w:ascii="Times New Roman" w:hAnsi="Times New Roman" w:cs="Times New Roman"/>
          <w:sz w:val="24"/>
          <w:szCs w:val="24"/>
        </w:rPr>
        <w:tab/>
      </w:r>
      <w:r w:rsidR="005E3512">
        <w:rPr>
          <w:rFonts w:ascii="Times New Roman" w:hAnsi="Times New Roman" w:cs="Times New Roman"/>
          <w:sz w:val="24"/>
          <w:szCs w:val="24"/>
        </w:rPr>
        <w:tab/>
      </w:r>
      <w:r w:rsidR="005E3512">
        <w:rPr>
          <w:rFonts w:ascii="Times New Roman" w:hAnsi="Times New Roman" w:cs="Times New Roman"/>
          <w:sz w:val="24"/>
          <w:szCs w:val="24"/>
        </w:rPr>
        <w:tab/>
      </w:r>
      <w:r w:rsidR="005E3512">
        <w:rPr>
          <w:rFonts w:ascii="Times New Roman" w:hAnsi="Times New Roman" w:cs="Times New Roman"/>
          <w:sz w:val="24"/>
          <w:szCs w:val="24"/>
        </w:rPr>
        <w:tab/>
      </w:r>
      <w:r w:rsidR="005E3512">
        <w:rPr>
          <w:rFonts w:ascii="Times New Roman" w:hAnsi="Times New Roman" w:cs="Times New Roman"/>
          <w:sz w:val="24"/>
          <w:szCs w:val="24"/>
        </w:rPr>
        <w:tab/>
      </w:r>
    </w:p>
    <w:p w:rsidR="00976815" w:rsidRDefault="00976815" w:rsidP="0097681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E3512">
        <w:rPr>
          <w:rFonts w:ascii="Times New Roman" w:hAnsi="Times New Roman" w:cs="Times New Roman"/>
          <w:sz w:val="24"/>
          <w:szCs w:val="24"/>
        </w:rPr>
        <w:t>Prodekan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E3512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5E3512">
        <w:rPr>
          <w:rFonts w:ascii="Times New Roman" w:hAnsi="Times New Roman" w:cs="Times New Roman"/>
          <w:sz w:val="24"/>
          <w:szCs w:val="24"/>
        </w:rPr>
        <w:t xml:space="preserve"> za nastavu i student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</w:p>
    <w:p w:rsidR="005E3512" w:rsidRDefault="005E3512" w:rsidP="007F6E31">
      <w:pPr>
        <w:rPr>
          <w:rFonts w:ascii="Times New Roman" w:hAnsi="Times New Roman" w:cs="Times New Roman"/>
          <w:sz w:val="24"/>
          <w:szCs w:val="24"/>
        </w:rPr>
      </w:pPr>
    </w:p>
    <w:p w:rsidR="005E3512" w:rsidRPr="005E3512" w:rsidRDefault="005E3512" w:rsidP="007F6E31">
      <w:pPr>
        <w:rPr>
          <w:rFonts w:ascii="Times New Roman" w:hAnsi="Times New Roman" w:cs="Times New Roman"/>
          <w:sz w:val="24"/>
          <w:szCs w:val="24"/>
        </w:rPr>
      </w:pPr>
    </w:p>
    <w:sectPr w:rsidR="005E3512" w:rsidRPr="005E3512" w:rsidSect="002D719D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C21" w:rsidRDefault="005A3C21" w:rsidP="00F71FC4">
      <w:pPr>
        <w:spacing w:after="0" w:line="240" w:lineRule="auto"/>
      </w:pPr>
      <w:r>
        <w:separator/>
      </w:r>
    </w:p>
  </w:endnote>
  <w:endnote w:type="continuationSeparator" w:id="0">
    <w:p w:rsidR="005A3C21" w:rsidRDefault="005A3C21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C21" w:rsidRDefault="005A3C21" w:rsidP="00F71FC4">
      <w:pPr>
        <w:spacing w:after="0" w:line="240" w:lineRule="auto"/>
      </w:pPr>
      <w:r>
        <w:separator/>
      </w:r>
    </w:p>
  </w:footnote>
  <w:footnote w:type="continuationSeparator" w:id="0">
    <w:p w:rsidR="005A3C21" w:rsidRDefault="005A3C21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8F2F5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8F2F5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8F2F5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</w:rPr>
      <w:drawing>
        <wp:inline distT="0" distB="0" distL="0" distR="0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2"/>
    <w:rsid w:val="00064533"/>
    <w:rsid w:val="00087406"/>
    <w:rsid w:val="00174C50"/>
    <w:rsid w:val="00192112"/>
    <w:rsid w:val="00207C66"/>
    <w:rsid w:val="002D719D"/>
    <w:rsid w:val="003944D1"/>
    <w:rsid w:val="003E4ABF"/>
    <w:rsid w:val="004044CA"/>
    <w:rsid w:val="00470595"/>
    <w:rsid w:val="004F5B1B"/>
    <w:rsid w:val="005A3C21"/>
    <w:rsid w:val="005D1965"/>
    <w:rsid w:val="005E3512"/>
    <w:rsid w:val="0061411C"/>
    <w:rsid w:val="00627C9A"/>
    <w:rsid w:val="007F6E31"/>
    <w:rsid w:val="00823D07"/>
    <w:rsid w:val="00830E3E"/>
    <w:rsid w:val="00837740"/>
    <w:rsid w:val="008F2F5C"/>
    <w:rsid w:val="00946948"/>
    <w:rsid w:val="00976815"/>
    <w:rsid w:val="00980083"/>
    <w:rsid w:val="00A17EA4"/>
    <w:rsid w:val="00B85EFC"/>
    <w:rsid w:val="00BA5144"/>
    <w:rsid w:val="00BA66AE"/>
    <w:rsid w:val="00C20B2F"/>
    <w:rsid w:val="00C57D83"/>
    <w:rsid w:val="00CA2F98"/>
    <w:rsid w:val="00E74D08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table" w:styleId="TableGrid">
    <w:name w:val="Table Grid"/>
    <w:basedOn w:val="TableNormal"/>
    <w:uiPriority w:val="59"/>
    <w:rsid w:val="005E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">
    <w:name w:val="PK"/>
    <w:basedOn w:val="Normal"/>
    <w:rsid w:val="005E3512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2023-01-07T23:18:00Z</dcterms:created>
  <dcterms:modified xsi:type="dcterms:W3CDTF">2023-01-07T23:18:00Z</dcterms:modified>
</cp:coreProperties>
</file>