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8040E" w14:textId="77777777" w:rsidR="000411E4" w:rsidRPr="000D7E58" w:rsidRDefault="000411E4" w:rsidP="00A45292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14:paraId="503060B5" w14:textId="3B55DA25" w:rsidR="000D7E58" w:rsidRPr="000D7E58" w:rsidRDefault="00A770C6" w:rsidP="000D7E58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7E58">
        <w:rPr>
          <w:rFonts w:ascii="Times New Roman" w:hAnsi="Times New Roman" w:cs="Times New Roman"/>
          <w:b/>
          <w:sz w:val="24"/>
          <w:szCs w:val="24"/>
        </w:rPr>
        <w:t xml:space="preserve">UPUTE 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Pr="000D7E5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ORGANIZACIJI </w:t>
      </w:r>
      <w:r w:rsidRPr="000D7E58">
        <w:rPr>
          <w:rFonts w:ascii="Times New Roman" w:hAnsi="Times New Roman" w:cs="Times New Roman"/>
          <w:b/>
          <w:sz w:val="24"/>
          <w:szCs w:val="24"/>
        </w:rPr>
        <w:t>GOSTUJUĆ</w:t>
      </w:r>
      <w:r>
        <w:rPr>
          <w:rFonts w:ascii="Times New Roman" w:hAnsi="Times New Roman" w:cs="Times New Roman"/>
          <w:b/>
          <w:sz w:val="24"/>
          <w:szCs w:val="24"/>
        </w:rPr>
        <w:t>IH</w:t>
      </w:r>
      <w:r w:rsidRPr="000D7E58">
        <w:rPr>
          <w:rFonts w:ascii="Times New Roman" w:hAnsi="Times New Roman" w:cs="Times New Roman"/>
          <w:b/>
          <w:sz w:val="24"/>
          <w:szCs w:val="24"/>
        </w:rPr>
        <w:t xml:space="preserve"> PREDAVANJA</w:t>
      </w:r>
    </w:p>
    <w:p w14:paraId="6AFACE80" w14:textId="77777777" w:rsidR="000D7E58" w:rsidRPr="000D7E58" w:rsidRDefault="000D7E58" w:rsidP="000D7E5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</w:pPr>
    </w:p>
    <w:p w14:paraId="32D10108" w14:textId="77777777" w:rsidR="000D7E58" w:rsidRDefault="000D7E58" w:rsidP="000D7E5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</w:pPr>
    </w:p>
    <w:p w14:paraId="1721658D" w14:textId="77777777" w:rsidR="000D7E58" w:rsidRPr="00A40353" w:rsidRDefault="000D7E58" w:rsidP="000D7E5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hr-HR"/>
        </w:rPr>
      </w:pPr>
      <w:r w:rsidRPr="00A40353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hr-HR"/>
        </w:rPr>
        <w:t>Napomene i pojašnjenja</w:t>
      </w:r>
    </w:p>
    <w:p w14:paraId="77419D4C" w14:textId="77777777" w:rsidR="000D7E58" w:rsidRPr="000D7E58" w:rsidRDefault="000D7E58" w:rsidP="000D7E58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</w:pPr>
    </w:p>
    <w:p w14:paraId="2B3C6CF7" w14:textId="77777777" w:rsidR="000D7E58" w:rsidRPr="000D7E58" w:rsidRDefault="000D7E58" w:rsidP="000D7E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</w:pPr>
      <w:r w:rsidRPr="000D7E58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 xml:space="preserve">1. </w:t>
      </w:r>
      <w:r w:rsidRPr="000D7E58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gostujućim predavanjem smatra se </w:t>
      </w:r>
      <w:r w:rsidRPr="000D7E58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 xml:space="preserve">jednokratan jednodnevni angažman </w:t>
      </w:r>
      <w:r w:rsidRPr="000D7E58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gostujućeg predavača</w:t>
      </w:r>
      <w:r w:rsidRPr="000D7E58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 xml:space="preserve"> u trajanju do 2 školska sata</w:t>
      </w:r>
    </w:p>
    <w:p w14:paraId="482CF90D" w14:textId="77777777" w:rsidR="000D7E58" w:rsidRPr="000D7E58" w:rsidRDefault="000D7E58" w:rsidP="000D7E5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14:paraId="005B3FD8" w14:textId="581D850A" w:rsidR="000D7E58" w:rsidRPr="000D7E58" w:rsidRDefault="000D7E58" w:rsidP="000A09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</w:pPr>
      <w:r w:rsidRPr="000D7E58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2.</w:t>
      </w:r>
      <w:r w:rsidRPr="000D7E58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svaki </w:t>
      </w:r>
      <w:r w:rsidR="00FB0010" w:rsidRPr="00FB0010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nositelj kolegija</w:t>
      </w:r>
      <w:r w:rsidR="00FB0010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Pr="000D7E58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ima pravo </w:t>
      </w:r>
      <w:r w:rsidR="006414D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za jedan kolegij kojemu je nositelj </w:t>
      </w:r>
      <w:r w:rsidRPr="000D7E58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predložiti </w:t>
      </w:r>
      <w:r w:rsidRPr="000D7E58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jedno honorirano gostujuće predavanje u akademskoj godini</w:t>
      </w:r>
    </w:p>
    <w:p w14:paraId="47ACE5F5" w14:textId="0708E732" w:rsidR="000D7E58" w:rsidRPr="000D7E58" w:rsidRDefault="000D7E58" w:rsidP="000A091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14:paraId="143052B1" w14:textId="3FDC3757" w:rsidR="000D7E58" w:rsidRDefault="000D7E58" w:rsidP="000D7E5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0D7E58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3.</w:t>
      </w:r>
      <w:r w:rsidRPr="000D7E58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Pr="006414DE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u okviru nastavnog predmeta</w:t>
      </w:r>
      <w:r w:rsidRPr="006414D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moguće je organizirati </w:t>
      </w:r>
      <w:r w:rsidRPr="006414DE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najviše 2 gostujuća predavanja</w:t>
      </w:r>
      <w:r w:rsidR="00FB0010" w:rsidRPr="006414DE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 xml:space="preserve"> (do 4 školska sata po predmetu)</w:t>
      </w:r>
      <w:r w:rsidRPr="006414D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 </w:t>
      </w:r>
    </w:p>
    <w:p w14:paraId="7E43E09D" w14:textId="0D0CE957" w:rsidR="004D07D0" w:rsidRDefault="004D07D0" w:rsidP="000D7E5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14:paraId="1CE0FBD6" w14:textId="7E9E01F7" w:rsidR="000D7E58" w:rsidRPr="004D07D0" w:rsidRDefault="004D07D0" w:rsidP="000D7E5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FE6545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4.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0D7E58" w:rsidRPr="006414D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tijekom održavanja nastave gostujućeg predavača </w:t>
      </w:r>
      <w:r w:rsidR="000D7E58" w:rsidRPr="006414DE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izvoditelj nastave koji ga je pozvao obvezan je prisustvovati nastavi</w:t>
      </w:r>
    </w:p>
    <w:p w14:paraId="4CD5C9D0" w14:textId="77777777" w:rsidR="00FE6545" w:rsidRDefault="00FE6545" w:rsidP="000D7E5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14:paraId="7E2A08AB" w14:textId="25960662" w:rsidR="000D7E58" w:rsidRPr="006414DE" w:rsidRDefault="00FE6545" w:rsidP="000D7E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</w:pPr>
      <w:r w:rsidRPr="00FE6545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5.</w:t>
      </w:r>
      <w:r w:rsidR="000D7E58" w:rsidRPr="006414D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gostujuće predavanje sadržajem mora biti realizirano </w:t>
      </w:r>
      <w:r w:rsidR="000D7E58" w:rsidRPr="006414DE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u okviru ishoda učenja i sadržaja predmeta na kojemu se održava</w:t>
      </w:r>
    </w:p>
    <w:p w14:paraId="2D9B96B6" w14:textId="77777777" w:rsidR="000D7E58" w:rsidRPr="000D7E58" w:rsidRDefault="000D7E58" w:rsidP="000D7E5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14:paraId="44F19112" w14:textId="015F2283" w:rsidR="000D7E58" w:rsidRPr="009F6B16" w:rsidRDefault="00FE6545" w:rsidP="000D7E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</w:pPr>
      <w:r w:rsidRPr="00963665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6</w:t>
      </w:r>
      <w:r w:rsidR="000D7E58" w:rsidRPr="00963665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.</w:t>
      </w:r>
      <w:r w:rsidR="000D7E58" w:rsidRPr="00963665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0D7E58" w:rsidRPr="00963665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honorirani gostujući predavač</w:t>
      </w:r>
      <w:r w:rsidR="000D7E58" w:rsidRPr="00963665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ima pravo na naknadu (honorar) u najvišem iznosu </w:t>
      </w:r>
      <w:r w:rsidR="000A7833" w:rsidRPr="00963665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od </w:t>
      </w:r>
      <w:r w:rsidR="000A7833" w:rsidRPr="00963665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118,25 eura bruto</w:t>
      </w:r>
      <w:r w:rsidR="000A7833" w:rsidRPr="00963665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0D7E58" w:rsidRPr="00963665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te podmirivanje troškova putovanja </w:t>
      </w:r>
      <w:r w:rsidR="000D7E58" w:rsidRPr="00963665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 xml:space="preserve">javnim prijevozom ili automobilom do iznosa od najviše </w:t>
      </w:r>
      <w:r w:rsidR="000A7833" w:rsidRPr="00963665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 xml:space="preserve">200 eura neto </w:t>
      </w:r>
      <w:r w:rsidR="000D7E58" w:rsidRPr="00963665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uz </w:t>
      </w:r>
      <w:r w:rsidR="000D7E58" w:rsidRPr="00963665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pravo noćenja ako se radi o predavaču koji dolazi iz mjesta udaljenog najmanje 300 kilometara</w:t>
      </w:r>
    </w:p>
    <w:p w14:paraId="025727ED" w14:textId="77777777" w:rsidR="000D7E58" w:rsidRPr="000D7E58" w:rsidRDefault="000D7E58" w:rsidP="000D7E5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14:paraId="64A34E0B" w14:textId="77777777" w:rsidR="000D7E58" w:rsidRPr="000D7E58" w:rsidRDefault="000D7E58" w:rsidP="000D7E5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14:paraId="67F5D682" w14:textId="77777777" w:rsidR="000D7E58" w:rsidRPr="00A40353" w:rsidRDefault="000D7E58" w:rsidP="000D7E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hr-HR"/>
        </w:rPr>
      </w:pPr>
      <w:r w:rsidRPr="00A40353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hr-HR"/>
        </w:rPr>
        <w:t xml:space="preserve">Upute </w:t>
      </w:r>
      <w:r w:rsidR="00660BF7" w:rsidRPr="00A40353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hr-HR"/>
        </w:rPr>
        <w:t xml:space="preserve">o </w:t>
      </w:r>
      <w:r w:rsidRPr="00A40353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hr-HR"/>
        </w:rPr>
        <w:t>priprem</w:t>
      </w:r>
      <w:r w:rsidR="00660BF7" w:rsidRPr="00A40353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hr-HR"/>
        </w:rPr>
        <w:t>i</w:t>
      </w:r>
      <w:r w:rsidRPr="00A40353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hr-HR"/>
        </w:rPr>
        <w:t xml:space="preserve"> i realizacij</w:t>
      </w:r>
      <w:r w:rsidR="00660BF7" w:rsidRPr="00A40353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hr-HR"/>
        </w:rPr>
        <w:t>i</w:t>
      </w:r>
      <w:r w:rsidRPr="00A40353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hr-HR"/>
        </w:rPr>
        <w:t xml:space="preserve"> gostujućeg predavanja</w:t>
      </w:r>
    </w:p>
    <w:p w14:paraId="5D333A40" w14:textId="77777777" w:rsidR="000D7E58" w:rsidRPr="000D7E58" w:rsidRDefault="000D7E58" w:rsidP="000D7E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</w:pPr>
    </w:p>
    <w:p w14:paraId="114EA137" w14:textId="77777777" w:rsidR="000D7E58" w:rsidRPr="000D7E58" w:rsidRDefault="000D7E58" w:rsidP="000D7E5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14:paraId="108B670B" w14:textId="0F1C9F8D" w:rsidR="000D7E58" w:rsidRPr="000D7E58" w:rsidRDefault="00660BF7" w:rsidP="000D7E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</w:pPr>
      <w:r w:rsidRPr="00660BF7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1.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0D7E58" w:rsidRPr="000D7E58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u pripremljenoj se tablici </w:t>
      </w:r>
      <w:r w:rsidR="004B04C0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početkom svake akademske godine </w:t>
      </w:r>
      <w:r w:rsidR="00D03B1D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na poziv prodekana za nastavu </w:t>
      </w:r>
      <w:r w:rsidR="000D7E58" w:rsidRPr="000D7E58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dostavljaju prijedlozi za gostujuća predavanja </w:t>
      </w:r>
      <w:r w:rsidR="004B04C0" w:rsidRPr="004B04C0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voditeljic</w:t>
      </w:r>
      <w:r w:rsidR="004B04C0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i</w:t>
      </w:r>
      <w:r w:rsidR="004B04C0" w:rsidRPr="004B04C0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Ureda za stručne i administrativne poslove Roman</w:t>
      </w:r>
      <w:r w:rsidR="004B04C0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i</w:t>
      </w:r>
      <w:r w:rsidR="004B04C0" w:rsidRPr="004B04C0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Vrbešić</w:t>
      </w:r>
      <w:r w:rsidR="004B04C0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0D7E58" w:rsidRPr="000D7E58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na </w:t>
      </w:r>
      <w:hyperlink r:id="rId7" w:history="1">
        <w:r w:rsidR="000D7E58" w:rsidRPr="000D7E58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hr-HR"/>
          </w:rPr>
          <w:t>rvrbesic@ffos.hr</w:t>
        </w:r>
      </w:hyperlink>
      <w:r w:rsidR="004B04C0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, s tim što je </w:t>
      </w:r>
      <w:r w:rsidR="004B04C0" w:rsidRPr="004B04C0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 xml:space="preserve">obvezno naznačiti koje </w:t>
      </w:r>
      <w:r w:rsidR="004B04C0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 xml:space="preserve">bi od planiranih </w:t>
      </w:r>
      <w:r w:rsidR="004B04C0" w:rsidRPr="004B04C0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predavanj</w:t>
      </w:r>
      <w:r w:rsidR="004B04C0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a</w:t>
      </w:r>
      <w:r w:rsidR="004B04C0" w:rsidRPr="004B04C0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 xml:space="preserve"> </w:t>
      </w:r>
      <w:r w:rsidR="004B04C0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 xml:space="preserve">bilo </w:t>
      </w:r>
      <w:r w:rsidR="004B04C0" w:rsidRPr="004B04C0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honorirano</w:t>
      </w:r>
    </w:p>
    <w:p w14:paraId="4EFCBCFA" w14:textId="77777777" w:rsidR="000D7E58" w:rsidRPr="000D7E58" w:rsidRDefault="000D7E58" w:rsidP="000D7E5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0D7E58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</w:t>
      </w:r>
    </w:p>
    <w:p w14:paraId="0B84F1D8" w14:textId="55E63564" w:rsidR="00350FE3" w:rsidRPr="00C95E9B" w:rsidRDefault="000D7E58" w:rsidP="000D7E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</w:pPr>
      <w:r w:rsidRPr="000D7E58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2.</w:t>
      </w:r>
      <w:r w:rsidRPr="000D7E58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Pr="000D7E58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 xml:space="preserve">najmanje </w:t>
      </w:r>
      <w:r w:rsidRPr="00350FE3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hr-HR"/>
        </w:rPr>
        <w:t xml:space="preserve">7 dana prije </w:t>
      </w:r>
      <w:r w:rsidRPr="000D7E58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 xml:space="preserve">održavanja gostujućeg </w:t>
      </w:r>
      <w:bookmarkStart w:id="0" w:name="_Hlk123542877"/>
      <w:r w:rsidRPr="000D7E58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predavanja</w:t>
      </w:r>
      <w:r w:rsidRPr="000D7E58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963665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u sustavu </w:t>
      </w:r>
      <w:r w:rsidR="00963665" w:rsidRPr="00963665">
        <w:rPr>
          <w:rFonts w:ascii="Times New Roman" w:eastAsia="Times New Roman" w:hAnsi="Times New Roman" w:cs="Times New Roman"/>
          <w:i/>
          <w:noProof/>
          <w:sz w:val="24"/>
          <w:szCs w:val="24"/>
          <w:lang w:eastAsia="hr-HR"/>
        </w:rPr>
        <w:t>ePoslovanje</w:t>
      </w:r>
      <w:r w:rsidR="00963665">
        <w:rPr>
          <w:rFonts w:ascii="Times New Roman" w:eastAsia="Times New Roman" w:hAnsi="Times New Roman" w:cs="Times New Roman"/>
          <w:i/>
          <w:noProof/>
          <w:sz w:val="24"/>
          <w:szCs w:val="24"/>
          <w:lang w:eastAsia="hr-HR"/>
        </w:rPr>
        <w:t xml:space="preserve"> </w:t>
      </w:r>
      <w:r w:rsidR="00963665" w:rsidRPr="00963665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na poveznici </w:t>
      </w:r>
      <w:hyperlink r:id="rId8" w:history="1">
        <w:r w:rsidR="00963665" w:rsidRPr="00565C5D">
          <w:rPr>
            <w:rStyle w:val="Hyperlink"/>
            <w:rFonts w:ascii="Times New Roman" w:eastAsia="Times New Roman" w:hAnsi="Times New Roman" w:cs="Times New Roman"/>
            <w:noProof/>
            <w:sz w:val="24"/>
            <w:szCs w:val="24"/>
            <w:lang w:eastAsia="hr-HR"/>
          </w:rPr>
          <w:t>https://wp.dialog.hr/apex/f?p=104</w:t>
        </w:r>
      </w:hyperlink>
      <w:r w:rsidR="00610A65" w:rsidRPr="00610A65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610A65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predaje se</w:t>
      </w:r>
      <w:bookmarkStart w:id="1" w:name="_GoBack"/>
      <w:bookmarkEnd w:id="1"/>
      <w:r w:rsidR="00610A65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digitalizirani zahtjev</w:t>
      </w:r>
      <w:r w:rsidR="00C95E9B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: </w:t>
      </w:r>
      <w:r w:rsidR="00C95E9B" w:rsidRPr="00C95E9B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 xml:space="preserve">Zahtjev za nastavne i studentske potrebe </w:t>
      </w:r>
      <w:r w:rsidR="00C95E9B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–</w:t>
      </w:r>
      <w:r w:rsidR="00C95E9B" w:rsidRPr="00C95E9B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 xml:space="preserve"> </w:t>
      </w:r>
      <w:r w:rsidR="00C95E9B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 xml:space="preserve">Kreiraj – </w:t>
      </w:r>
      <w:r w:rsidR="00C95E9B" w:rsidRPr="00C95E9B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Detalji zahtjeva za nastavne i studentske potrebe</w:t>
      </w:r>
      <w:r w:rsidR="00C95E9B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 xml:space="preserve"> – Vrsta aktivnosti: Gostujuće predavanje</w:t>
      </w:r>
      <w:r w:rsidR="00610A65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 xml:space="preserve"> </w:t>
      </w:r>
    </w:p>
    <w:p w14:paraId="2EB47570" w14:textId="77777777" w:rsidR="00350FE3" w:rsidRPr="00963665" w:rsidRDefault="00350FE3" w:rsidP="000D7E5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</w:pPr>
    </w:p>
    <w:bookmarkEnd w:id="0"/>
    <w:p w14:paraId="50EAB490" w14:textId="0E015C83" w:rsidR="000D7E58" w:rsidRPr="000D7E58" w:rsidRDefault="00350FE3" w:rsidP="000D7E5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 xml:space="preserve">3. </w:t>
      </w:r>
      <w:r w:rsidR="00E45D53" w:rsidRPr="00E45D53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 xml:space="preserve">za </w:t>
      </w:r>
      <w:r w:rsidR="00E45D53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 xml:space="preserve">honorirane </w:t>
      </w:r>
      <w:r w:rsidR="00E45D53" w:rsidRPr="00E45D53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 xml:space="preserve">strane predavače koji nemaju OIB zahtjev treba </w:t>
      </w:r>
      <w:r w:rsidR="00610A65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 xml:space="preserve">predati </w:t>
      </w:r>
      <w:r w:rsidR="00E45D53" w:rsidRPr="00350FE3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hr-HR"/>
        </w:rPr>
        <w:t xml:space="preserve">najmanje </w:t>
      </w:r>
      <w:r w:rsidR="00ED3481" w:rsidRPr="00350FE3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hr-HR"/>
        </w:rPr>
        <w:t>20</w:t>
      </w:r>
      <w:r w:rsidR="00E45D53" w:rsidRPr="00350FE3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hr-HR"/>
        </w:rPr>
        <w:t xml:space="preserve"> dana prije</w:t>
      </w:r>
      <w:r w:rsidR="00E45D53" w:rsidRPr="00E45D53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 xml:space="preserve"> termina planiranog predavanja</w:t>
      </w:r>
      <w:r w:rsidR="00E45D53" w:rsidRPr="00E45D53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kako bi se stigla odraditi procedura ishodovanja OIB-a</w:t>
      </w:r>
    </w:p>
    <w:p w14:paraId="571DC7CF" w14:textId="77777777" w:rsidR="000D7E58" w:rsidRPr="000D7E58" w:rsidRDefault="000D7E58" w:rsidP="000D7E5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14:paraId="2C8745B0" w14:textId="61AFC58D" w:rsidR="000D7E58" w:rsidRPr="000D7E58" w:rsidRDefault="00350FE3" w:rsidP="000D7E5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4</w:t>
      </w:r>
      <w:r w:rsidR="000D7E58" w:rsidRPr="000D7E58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 xml:space="preserve">. </w:t>
      </w:r>
      <w:r w:rsidR="000D7E58" w:rsidRPr="000D7E58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po odobrenju aktivnosti, </w:t>
      </w:r>
      <w:r w:rsidR="000D7E58" w:rsidRPr="000D7E58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ukoliko je predavanje honorirano</w:t>
      </w:r>
      <w:r w:rsidR="000D7E58" w:rsidRPr="000D7E58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, </w:t>
      </w:r>
      <w:bookmarkStart w:id="2" w:name="_Hlk123543214"/>
      <w:r w:rsidR="00A45292">
        <w:rPr>
          <w:rFonts w:ascii="Times New Roman" w:hAnsi="Times New Roman" w:cs="Times New Roman"/>
          <w:sz w:val="24"/>
          <w:szCs w:val="24"/>
        </w:rPr>
        <w:t>v</w:t>
      </w:r>
      <w:r w:rsidR="00A45292" w:rsidRPr="00A15D0E">
        <w:rPr>
          <w:rFonts w:ascii="Times New Roman" w:hAnsi="Times New Roman" w:cs="Times New Roman"/>
          <w:sz w:val="24"/>
          <w:szCs w:val="24"/>
        </w:rPr>
        <w:t xml:space="preserve">oditeljica Ureda za stručne i administrativne poslove </w:t>
      </w:r>
      <w:bookmarkEnd w:id="2"/>
      <w:r w:rsidR="009C0F93" w:rsidRPr="004B04C0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Romana Vrbešić kontaktira</w:t>
      </w:r>
      <w:r w:rsidR="009C0F93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predlagatelja kako bismo dobili sve </w:t>
      </w:r>
      <w:r w:rsidR="009C0F93" w:rsidRPr="000D7E58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lastRenderedPageBreak/>
        <w:t>potrebne podatke</w:t>
      </w:r>
      <w:r w:rsidR="009C0F93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o gostujućem predavaču radi sklapanja Ugovora o djelu koji izrađuje</w:t>
      </w:r>
      <w:r w:rsidR="009C0F93" w:rsidRPr="000D7E58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326153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v</w:t>
      </w:r>
      <w:r w:rsidR="00326153" w:rsidRPr="00326153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oditelj Ureda za znanost</w:t>
      </w:r>
      <w:r w:rsidR="009C0F93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326153" w:rsidRPr="00326153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i međunarodnu suradnju </w:t>
      </w:r>
      <w:r w:rsidR="000D7E58" w:rsidRPr="000D7E58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Hrvoje Vrkić</w:t>
      </w:r>
      <w:r w:rsidR="00392A72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(</w:t>
      </w:r>
      <w:hyperlink r:id="rId9" w:history="1">
        <w:r w:rsidR="00392A72" w:rsidRPr="00CC5ECD">
          <w:rPr>
            <w:rStyle w:val="Hyperlink"/>
            <w:rFonts w:ascii="Times New Roman" w:eastAsia="Times New Roman" w:hAnsi="Times New Roman" w:cs="Times New Roman"/>
            <w:noProof/>
            <w:sz w:val="24"/>
            <w:szCs w:val="24"/>
            <w:lang w:eastAsia="hr-HR"/>
          </w:rPr>
          <w:t>hvrkic@ffos.hr</w:t>
        </w:r>
      </w:hyperlink>
      <w:r w:rsidR="00E45D53" w:rsidRPr="00E45D53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)</w:t>
      </w:r>
      <w:r w:rsidR="00A45292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</w:t>
      </w:r>
    </w:p>
    <w:p w14:paraId="5C894395" w14:textId="77777777" w:rsidR="000D7E58" w:rsidRPr="000D7E58" w:rsidRDefault="000D7E58" w:rsidP="000D7E5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14:paraId="18F29262" w14:textId="3BFA2E97" w:rsidR="000D7E58" w:rsidRPr="000D7E58" w:rsidRDefault="00350FE3" w:rsidP="000D7E5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5</w:t>
      </w:r>
      <w:r w:rsidR="000D7E58" w:rsidRPr="000D7E58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.</w:t>
      </w:r>
      <w:r w:rsidR="000D7E58" w:rsidRPr="000D7E58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po odobrenju aktivnosti, za objavu na mrežnoj stranici, predlagatelj putem e-pošte šalje kratku najavu gostujućeg predavanja (tko, kada, gdje, tema predavanja i sl.) na </w:t>
      </w:r>
      <w:hyperlink r:id="rId10" w:history="1">
        <w:r w:rsidR="000D7E58" w:rsidRPr="000D7E58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hr-HR"/>
          </w:rPr>
          <w:t>dsekulic@ffos.hr</w:t>
        </w:r>
      </w:hyperlink>
      <w:r w:rsidR="000D7E58" w:rsidRPr="000D7E58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i </w:t>
      </w:r>
      <w:hyperlink r:id="rId11" w:history="1">
        <w:r w:rsidR="000D7E58" w:rsidRPr="000D7E58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hr-HR"/>
          </w:rPr>
          <w:t>luka.pejic.osijek@gmail.com</w:t>
        </w:r>
      </w:hyperlink>
      <w:r w:rsidR="000D7E58" w:rsidRPr="000D7E58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, a u Cc. treba dodati prodekanicu </w:t>
      </w:r>
      <w:r w:rsidR="00F373E0" w:rsidRPr="00F373E0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Ivanu Marčinko – </w:t>
      </w:r>
      <w:hyperlink r:id="rId12" w:history="1">
        <w:r w:rsidR="00F373E0" w:rsidRPr="007B146B">
          <w:rPr>
            <w:rStyle w:val="Hyperlink"/>
            <w:rFonts w:ascii="Times New Roman" w:eastAsia="Times New Roman" w:hAnsi="Times New Roman" w:cs="Times New Roman"/>
            <w:noProof/>
            <w:sz w:val="24"/>
            <w:szCs w:val="24"/>
            <w:lang w:eastAsia="hr-HR"/>
          </w:rPr>
          <w:t>imarcinko@ffos.hr</w:t>
        </w:r>
      </w:hyperlink>
      <w:r w:rsidR="00F373E0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</w:t>
      </w:r>
    </w:p>
    <w:p w14:paraId="2CE6789E" w14:textId="77777777" w:rsidR="000D7E58" w:rsidRPr="000D7E58" w:rsidRDefault="000D7E58" w:rsidP="000D7E58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14:paraId="20AE1606" w14:textId="2A5A031B" w:rsidR="00127831" w:rsidRDefault="00350FE3" w:rsidP="00660BF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6</w:t>
      </w:r>
      <w:r w:rsidR="000D7E58" w:rsidRPr="000D7E58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.</w:t>
      </w:r>
      <w:r w:rsidR="000D7E58" w:rsidRPr="000D7E58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0D7E58" w:rsidRPr="000D7E58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najkasnije</w:t>
      </w:r>
      <w:r w:rsidR="000D7E58" w:rsidRPr="000D7E58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0D7E58" w:rsidRPr="000D7E58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10 dana nakon održanog gostujućeg predavanja</w:t>
      </w:r>
      <w:r w:rsidR="000D7E58" w:rsidRPr="000D7E58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podnositelj zahtjeva dostavlja u ured prodekana na </w:t>
      </w:r>
      <w:hyperlink r:id="rId13" w:history="1">
        <w:r w:rsidR="000D7E58" w:rsidRPr="000D7E58">
          <w:rPr>
            <w:rFonts w:ascii="Times New Roman" w:eastAsia="Times New Roman" w:hAnsi="Times New Roman" w:cs="Times New Roman"/>
            <w:noProof/>
            <w:color w:val="0000FF"/>
            <w:sz w:val="24"/>
            <w:szCs w:val="24"/>
            <w:u w:val="single"/>
            <w:lang w:eastAsia="hr-HR"/>
          </w:rPr>
          <w:t>rvrbesic@ffos.hr</w:t>
        </w:r>
      </w:hyperlink>
      <w:r w:rsidR="000D7E58" w:rsidRPr="000D7E58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0D7E58" w:rsidRPr="000D7E58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izvješće o održanom gostujućem predavanju</w:t>
      </w:r>
      <w:r w:rsidR="000D7E58" w:rsidRPr="000D7E58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(ne postoji obrazac, već se izvješće dostavlja </w:t>
      </w:r>
      <w:r w:rsidR="000D7E58" w:rsidRPr="00967218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u WORDu/docx. formatu</w:t>
      </w:r>
      <w:r w:rsidR="000D7E58" w:rsidRPr="000D7E58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uz</w:t>
      </w:r>
      <w:r w:rsidR="005A2B7F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5A2B7F" w:rsidRPr="005A2B7F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1</w:t>
      </w:r>
      <w:r w:rsidR="005A2B7F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0D7E58" w:rsidRPr="000D7E58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pripadajuć</w:t>
      </w:r>
      <w:r w:rsidR="005A2B7F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u</w:t>
      </w:r>
      <w:r w:rsidR="000D7E58" w:rsidRPr="000D7E58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 xml:space="preserve"> fotografij</w:t>
      </w:r>
      <w:r w:rsidR="005A2B7F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u</w:t>
      </w:r>
      <w:r w:rsidR="000D7E58" w:rsidRPr="000D7E58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)</w:t>
      </w:r>
      <w:r w:rsidR="00660BF7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– tek nakon dostavljenog izvješća gostujućem se predavaču isplaćuje honorar </w:t>
      </w:r>
    </w:p>
    <w:p w14:paraId="518FA8BD" w14:textId="77777777" w:rsidR="00967218" w:rsidRDefault="00967218" w:rsidP="00660BF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14:paraId="1301FC26" w14:textId="0622970A" w:rsidR="00BF1D78" w:rsidRDefault="00F90107" w:rsidP="00660BF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7</w:t>
      </w:r>
      <w:r w:rsidR="00967218" w:rsidRPr="00FE6545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.</w:t>
      </w:r>
      <w:r w:rsidR="00967218" w:rsidRPr="00FE6545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967218" w:rsidRPr="00ED3481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pri slanju izvješća</w:t>
      </w:r>
      <w:r w:rsidR="00A40353" w:rsidRPr="00ED3481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 xml:space="preserve"> </w:t>
      </w:r>
      <w:r w:rsidR="00A40353" w:rsidRPr="004B04C0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Romani</w:t>
      </w:r>
      <w:r w:rsidR="00967218" w:rsidRPr="004B04C0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 xml:space="preserve"> </w:t>
      </w:r>
      <w:r w:rsidR="000E65C5" w:rsidRPr="004B04C0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 xml:space="preserve">Vrbešić </w:t>
      </w:r>
      <w:r w:rsidR="00967218" w:rsidRPr="004B04C0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u Cc</w:t>
      </w:r>
      <w:r w:rsidR="00967218" w:rsidRPr="00ED3481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. treba staviti</w:t>
      </w:r>
      <w:r w:rsidR="00090D45" w:rsidRPr="00ED3481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 xml:space="preserve"> i </w:t>
      </w:r>
      <w:r w:rsidR="00C561E4" w:rsidRPr="00C561E4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 xml:space="preserve">izv. prof. dr. sc. </w:t>
      </w:r>
      <w:r w:rsidR="00ED3481" w:rsidRPr="00ED3481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Maju Glušac</w:t>
      </w:r>
      <w:r w:rsidR="00ED3481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– </w:t>
      </w:r>
      <w:r w:rsidR="00FE6545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</w:t>
      </w:r>
      <w:hyperlink r:id="rId14" w:history="1">
        <w:r w:rsidR="00FE6545" w:rsidRPr="009A5A4E">
          <w:rPr>
            <w:rStyle w:val="Hyperlink"/>
            <w:rFonts w:ascii="Times New Roman" w:eastAsia="Times New Roman" w:hAnsi="Times New Roman" w:cs="Times New Roman"/>
            <w:noProof/>
            <w:sz w:val="24"/>
            <w:szCs w:val="24"/>
            <w:lang w:eastAsia="hr-HR"/>
          </w:rPr>
          <w:t>mglusac@ffos.hr</w:t>
        </w:r>
      </w:hyperlink>
      <w:r w:rsidR="00617535" w:rsidRPr="00617535">
        <w:rPr>
          <w:rStyle w:val="Hyperlink"/>
          <w:rFonts w:ascii="Times New Roman" w:eastAsia="Times New Roman" w:hAnsi="Times New Roman" w:cs="Times New Roman"/>
          <w:noProof/>
          <w:color w:val="auto"/>
          <w:sz w:val="24"/>
          <w:szCs w:val="24"/>
          <w:u w:val="none"/>
          <w:lang w:eastAsia="hr-HR"/>
        </w:rPr>
        <w:t>,</w:t>
      </w:r>
      <w:r w:rsidR="00FE6545" w:rsidRPr="00617535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D76131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radi lekture</w:t>
      </w:r>
    </w:p>
    <w:p w14:paraId="748B23AE" w14:textId="18E4B55C" w:rsidR="00340152" w:rsidRDefault="00340152" w:rsidP="00660BF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14:paraId="0F493C38" w14:textId="452C3BB4" w:rsidR="00967218" w:rsidRPr="00ED3481" w:rsidRDefault="00F90107" w:rsidP="00660BF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8</w:t>
      </w:r>
      <w:r w:rsidR="00340152" w:rsidRPr="000E65C5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.</w:t>
      </w:r>
      <w:r w:rsidR="00340152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C561E4" w:rsidRPr="00C561E4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izv. prof. dr. sc. </w:t>
      </w:r>
      <w:r w:rsidR="00090D45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Maja Glušac lektorirano izvješće </w:t>
      </w:r>
      <w:r w:rsidR="00090D45" w:rsidRPr="00350FE3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vraća predlagatelju</w:t>
      </w:r>
      <w:r w:rsidR="00090D45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koji ga </w:t>
      </w:r>
      <w:r w:rsidR="00ED3481" w:rsidRPr="00ED3481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za objavu na mrežnoj stranici</w:t>
      </w:r>
      <w:r w:rsidR="00ED3481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090D45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šalje </w:t>
      </w:r>
      <w:r w:rsidR="00ED3481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na</w:t>
      </w:r>
      <w:r w:rsidR="00967218" w:rsidRPr="00FE6545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</w:t>
      </w:r>
      <w:hyperlink r:id="rId15" w:history="1">
        <w:r w:rsidR="00967218" w:rsidRPr="002138F9">
          <w:rPr>
            <w:rStyle w:val="Hyperlink"/>
            <w:rFonts w:ascii="Times New Roman" w:eastAsia="Times New Roman" w:hAnsi="Times New Roman" w:cs="Times New Roman"/>
            <w:noProof/>
            <w:sz w:val="24"/>
            <w:szCs w:val="24"/>
            <w:lang w:eastAsia="hr-HR"/>
          </w:rPr>
          <w:t>dsekulic@ffos.hr</w:t>
        </w:r>
      </w:hyperlink>
      <w:r w:rsidR="000E65C5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i</w:t>
      </w:r>
      <w:r w:rsidR="00967218" w:rsidRPr="00967218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hr-HR"/>
        </w:rPr>
        <w:t xml:space="preserve"> </w:t>
      </w:r>
      <w:hyperlink r:id="rId16" w:history="1">
        <w:r w:rsidR="00967218" w:rsidRPr="002138F9">
          <w:rPr>
            <w:rStyle w:val="Hyperlink"/>
            <w:rFonts w:ascii="Times New Roman" w:eastAsia="Times New Roman" w:hAnsi="Times New Roman" w:cs="Times New Roman"/>
            <w:noProof/>
            <w:sz w:val="24"/>
            <w:szCs w:val="24"/>
            <w:lang w:eastAsia="hr-HR"/>
          </w:rPr>
          <w:t>luka.pejic.osijek@gmail.com</w:t>
        </w:r>
      </w:hyperlink>
      <w:r w:rsidR="000E65C5">
        <w:rPr>
          <w:rStyle w:val="Hyperlink"/>
          <w:rFonts w:ascii="Times New Roman" w:eastAsia="Times New Roman" w:hAnsi="Times New Roman" w:cs="Times New Roman"/>
          <w:noProof/>
          <w:sz w:val="24"/>
          <w:szCs w:val="24"/>
          <w:u w:val="none"/>
          <w:lang w:eastAsia="hr-HR"/>
        </w:rPr>
        <w:t xml:space="preserve">, </w:t>
      </w:r>
      <w:r w:rsidR="000E65C5" w:rsidRPr="00350FE3">
        <w:rPr>
          <w:rStyle w:val="Hyperlink"/>
          <w:rFonts w:ascii="Times New Roman" w:eastAsia="Times New Roman" w:hAnsi="Times New Roman" w:cs="Times New Roman"/>
          <w:noProof/>
          <w:color w:val="auto"/>
          <w:sz w:val="24"/>
          <w:szCs w:val="24"/>
          <w:u w:val="none"/>
          <w:lang w:eastAsia="hr-HR"/>
        </w:rPr>
        <w:t>a</w:t>
      </w:r>
      <w:r w:rsidR="008935F5" w:rsidRPr="00350FE3">
        <w:rPr>
          <w:rStyle w:val="Hyperlink"/>
          <w:rFonts w:ascii="Times New Roman" w:eastAsia="Times New Roman" w:hAnsi="Times New Roman" w:cs="Times New Roman"/>
          <w:noProof/>
          <w:color w:val="auto"/>
          <w:sz w:val="24"/>
          <w:szCs w:val="24"/>
          <w:u w:val="none"/>
          <w:lang w:eastAsia="hr-HR"/>
        </w:rPr>
        <w:t xml:space="preserve"> </w:t>
      </w:r>
      <w:r w:rsidR="00ED3481">
        <w:rPr>
          <w:rStyle w:val="Hyperlink"/>
          <w:rFonts w:ascii="Times New Roman" w:eastAsia="Times New Roman" w:hAnsi="Times New Roman" w:cs="Times New Roman"/>
          <w:noProof/>
          <w:color w:val="auto"/>
          <w:sz w:val="24"/>
          <w:szCs w:val="24"/>
          <w:u w:val="none"/>
          <w:lang w:eastAsia="hr-HR"/>
        </w:rPr>
        <w:t>u Cc. treba staviti prodekanicu</w:t>
      </w:r>
      <w:r w:rsidR="00F373E0" w:rsidRPr="00F373E0">
        <w:t xml:space="preserve"> </w:t>
      </w:r>
      <w:r w:rsidR="00F373E0" w:rsidRPr="00F373E0">
        <w:rPr>
          <w:rStyle w:val="Hyperlink"/>
          <w:rFonts w:ascii="Times New Roman" w:eastAsia="Times New Roman" w:hAnsi="Times New Roman" w:cs="Times New Roman"/>
          <w:noProof/>
          <w:color w:val="auto"/>
          <w:sz w:val="24"/>
          <w:szCs w:val="24"/>
          <w:u w:val="none"/>
          <w:lang w:eastAsia="hr-HR"/>
        </w:rPr>
        <w:t xml:space="preserve">Ivanu Marčinko – </w:t>
      </w:r>
      <w:hyperlink r:id="rId17" w:history="1">
        <w:r w:rsidR="00F373E0" w:rsidRPr="007B146B">
          <w:rPr>
            <w:rStyle w:val="Hyperlink"/>
            <w:rFonts w:ascii="Times New Roman" w:eastAsia="Times New Roman" w:hAnsi="Times New Roman" w:cs="Times New Roman"/>
            <w:noProof/>
            <w:sz w:val="24"/>
            <w:szCs w:val="24"/>
            <w:lang w:eastAsia="hr-HR"/>
          </w:rPr>
          <w:t>imarcinko@ffos.hr</w:t>
        </w:r>
      </w:hyperlink>
      <w:r w:rsidR="00F373E0">
        <w:rPr>
          <w:rStyle w:val="Hyperlink"/>
          <w:rFonts w:ascii="Times New Roman" w:eastAsia="Times New Roman" w:hAnsi="Times New Roman" w:cs="Times New Roman"/>
          <w:noProof/>
          <w:color w:val="auto"/>
          <w:sz w:val="24"/>
          <w:szCs w:val="24"/>
          <w:u w:val="none"/>
          <w:lang w:eastAsia="hr-HR"/>
        </w:rPr>
        <w:t xml:space="preserve"> </w:t>
      </w:r>
      <w:r w:rsidR="00F373E0" w:rsidRPr="00F373E0">
        <w:rPr>
          <w:rStyle w:val="Hyperlink"/>
          <w:rFonts w:ascii="Times New Roman" w:eastAsia="Times New Roman" w:hAnsi="Times New Roman" w:cs="Times New Roman"/>
          <w:noProof/>
          <w:color w:val="auto"/>
          <w:sz w:val="24"/>
          <w:szCs w:val="24"/>
          <w:u w:val="none"/>
          <w:lang w:eastAsia="hr-HR"/>
        </w:rPr>
        <w:t xml:space="preserve"> </w:t>
      </w:r>
      <w:r w:rsidR="00ED3481">
        <w:rPr>
          <w:rStyle w:val="Hyperlink"/>
          <w:rFonts w:ascii="Times New Roman" w:eastAsia="Times New Roman" w:hAnsi="Times New Roman" w:cs="Times New Roman"/>
          <w:noProof/>
          <w:color w:val="auto"/>
          <w:sz w:val="24"/>
          <w:szCs w:val="24"/>
          <w:u w:val="none"/>
          <w:lang w:eastAsia="hr-HR"/>
        </w:rPr>
        <w:t xml:space="preserve"> </w:t>
      </w:r>
    </w:p>
    <w:p w14:paraId="0797F6DB" w14:textId="77777777" w:rsidR="00967218" w:rsidRDefault="00967218" w:rsidP="00660BF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14:paraId="6BE5E01C" w14:textId="62FF2AC4" w:rsidR="009F6B16" w:rsidRDefault="00F90107" w:rsidP="00660BF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9</w:t>
      </w:r>
      <w:r w:rsidR="009F6B16" w:rsidRPr="009F6B16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.</w:t>
      </w:r>
      <w:r w:rsidR="009F6B16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9F6B16" w:rsidRPr="009F6B16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po završetku aktivnosti </w:t>
      </w:r>
      <w:r w:rsidR="009F6B16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predlagatelju se za gostujućeg predavača šalje </w:t>
      </w:r>
      <w:r w:rsidR="009F6B16" w:rsidRPr="009F6B16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s</w:t>
      </w:r>
      <w:r w:rsidR="00FE6545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ken</w:t>
      </w:r>
      <w:r w:rsidR="009F6B16" w:rsidRPr="009F6B16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="009F6B16" w:rsidRPr="009F6B16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>Potvrde o održanom gostujućem predavanju</w:t>
      </w:r>
      <w:r w:rsidR="009F6B16" w:rsidRPr="009F6B16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(s</w:t>
      </w:r>
      <w:r w:rsidR="00FE6545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ken</w:t>
      </w:r>
      <w:r w:rsidR="009F6B16" w:rsidRPr="009F6B16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dokumenta jednako </w:t>
      </w:r>
      <w:r w:rsidR="009F6B16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je </w:t>
      </w:r>
      <w:r w:rsidR="009F6B16" w:rsidRPr="009F6B16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pravno valjan kao i otisnuti primjerak)</w:t>
      </w:r>
    </w:p>
    <w:p w14:paraId="6CD386FC" w14:textId="77777777" w:rsidR="00A15D0E" w:rsidRDefault="00A15D0E" w:rsidP="00660BF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14:paraId="09EE5248" w14:textId="77777777" w:rsidR="00A15D0E" w:rsidRDefault="00A15D0E" w:rsidP="00660BF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14:paraId="16D75AD1" w14:textId="77777777" w:rsidR="00A15D0E" w:rsidRPr="00A40353" w:rsidRDefault="00A15D0E" w:rsidP="00660BF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hr-HR"/>
        </w:rPr>
      </w:pPr>
      <w:r w:rsidRPr="00A40353">
        <w:rPr>
          <w:rFonts w:ascii="Times New Roman" w:eastAsia="Times New Roman" w:hAnsi="Times New Roman" w:cs="Times New Roman"/>
          <w:b/>
          <w:noProof/>
          <w:sz w:val="24"/>
          <w:szCs w:val="24"/>
          <w:u w:val="single"/>
          <w:lang w:eastAsia="hr-HR"/>
        </w:rPr>
        <w:t>Plaćanje putnih troškova i smještaj</w:t>
      </w:r>
    </w:p>
    <w:p w14:paraId="5EC3C26A" w14:textId="77777777" w:rsidR="00A15D0E" w:rsidRDefault="00A15D0E" w:rsidP="00660BF7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</w:p>
    <w:p w14:paraId="17064915" w14:textId="71D120C6" w:rsidR="00A15D0E" w:rsidRDefault="00A15D0E" w:rsidP="00A15D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D0E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5D0E">
        <w:rPr>
          <w:rFonts w:ascii="Times New Roman" w:hAnsi="Times New Roman" w:cs="Times New Roman"/>
          <w:sz w:val="24"/>
          <w:szCs w:val="24"/>
        </w:rPr>
        <w:t xml:space="preserve">ukoliko se zahtjevom traži plaćanje putnih troškova gostujućem predavaču,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A15D0E">
        <w:rPr>
          <w:rFonts w:ascii="Times New Roman" w:hAnsi="Times New Roman" w:cs="Times New Roman"/>
          <w:sz w:val="24"/>
          <w:szCs w:val="24"/>
        </w:rPr>
        <w:t xml:space="preserve">oditeljica Ureda za stručne i administrativne poslove </w:t>
      </w:r>
      <w:r w:rsidRPr="004B04C0">
        <w:rPr>
          <w:rFonts w:ascii="Times New Roman" w:hAnsi="Times New Roman" w:cs="Times New Roman"/>
          <w:sz w:val="24"/>
          <w:szCs w:val="24"/>
        </w:rPr>
        <w:t>Romana Vrbešić predlagatelju</w:t>
      </w:r>
      <w:r>
        <w:rPr>
          <w:rFonts w:ascii="Times New Roman" w:hAnsi="Times New Roman" w:cs="Times New Roman"/>
          <w:sz w:val="24"/>
          <w:szCs w:val="24"/>
        </w:rPr>
        <w:t xml:space="preserve"> šalje </w:t>
      </w:r>
      <w:r w:rsidR="00963665">
        <w:rPr>
          <w:rFonts w:ascii="Times New Roman" w:hAnsi="Times New Roman" w:cs="Times New Roman"/>
          <w:sz w:val="24"/>
          <w:szCs w:val="24"/>
        </w:rPr>
        <w:t>k</w:t>
      </w:r>
      <w:r w:rsidRPr="00A15D0E">
        <w:rPr>
          <w:rFonts w:ascii="Times New Roman" w:hAnsi="Times New Roman" w:cs="Times New Roman"/>
          <w:sz w:val="24"/>
          <w:szCs w:val="24"/>
        </w:rPr>
        <w:t>orisnički račun temeljem kojega</w:t>
      </w:r>
      <w:r>
        <w:rPr>
          <w:rFonts w:ascii="Times New Roman" w:hAnsi="Times New Roman" w:cs="Times New Roman"/>
          <w:sz w:val="24"/>
          <w:szCs w:val="24"/>
        </w:rPr>
        <w:t xml:space="preserve"> on</w:t>
      </w:r>
      <w:r w:rsidRPr="00A15D0E">
        <w:rPr>
          <w:rFonts w:ascii="Times New Roman" w:hAnsi="Times New Roman" w:cs="Times New Roman"/>
          <w:sz w:val="24"/>
          <w:szCs w:val="24"/>
        </w:rPr>
        <w:t xml:space="preserve"> gostu otv</w:t>
      </w:r>
      <w:r>
        <w:rPr>
          <w:rFonts w:ascii="Times New Roman" w:hAnsi="Times New Roman" w:cs="Times New Roman"/>
          <w:sz w:val="24"/>
          <w:szCs w:val="24"/>
        </w:rPr>
        <w:t>ara</w:t>
      </w:r>
      <w:r w:rsidRPr="00A15D0E">
        <w:rPr>
          <w:rFonts w:ascii="Times New Roman" w:hAnsi="Times New Roman" w:cs="Times New Roman"/>
          <w:sz w:val="24"/>
          <w:szCs w:val="24"/>
        </w:rPr>
        <w:t xml:space="preserve"> </w:t>
      </w:r>
      <w:r w:rsidR="00963665" w:rsidRPr="00963665">
        <w:rPr>
          <w:rFonts w:ascii="Times New Roman" w:hAnsi="Times New Roman" w:cs="Times New Roman"/>
          <w:i/>
          <w:sz w:val="24"/>
          <w:szCs w:val="24"/>
        </w:rPr>
        <w:t>Nalog za službeno putovanje</w:t>
      </w:r>
      <w:r w:rsidR="00963665">
        <w:rPr>
          <w:rFonts w:ascii="Times New Roman" w:hAnsi="Times New Roman" w:cs="Times New Roman"/>
          <w:sz w:val="24"/>
          <w:szCs w:val="24"/>
        </w:rPr>
        <w:t xml:space="preserve"> </w:t>
      </w:r>
      <w:r w:rsidR="00963665" w:rsidRPr="00963665">
        <w:rPr>
          <w:rFonts w:ascii="Times New Roman" w:hAnsi="Times New Roman" w:cs="Times New Roman"/>
          <w:sz w:val="24"/>
          <w:szCs w:val="24"/>
        </w:rPr>
        <w:t xml:space="preserve">u sustavu </w:t>
      </w:r>
      <w:r w:rsidR="00963665" w:rsidRPr="00963665">
        <w:rPr>
          <w:rFonts w:ascii="Times New Roman" w:hAnsi="Times New Roman" w:cs="Times New Roman"/>
          <w:i/>
          <w:sz w:val="24"/>
          <w:szCs w:val="24"/>
        </w:rPr>
        <w:t>ePoslovanje</w:t>
      </w:r>
      <w:r w:rsidR="00963665" w:rsidRPr="00963665">
        <w:rPr>
          <w:rFonts w:ascii="Times New Roman" w:hAnsi="Times New Roman" w:cs="Times New Roman"/>
          <w:sz w:val="24"/>
          <w:szCs w:val="24"/>
        </w:rPr>
        <w:t xml:space="preserve"> na poveznici </w:t>
      </w:r>
      <w:hyperlink r:id="rId18" w:history="1">
        <w:r w:rsidR="00963665" w:rsidRPr="00565C5D">
          <w:rPr>
            <w:rStyle w:val="Hyperlink"/>
            <w:rFonts w:ascii="Times New Roman" w:hAnsi="Times New Roman" w:cs="Times New Roman"/>
            <w:sz w:val="24"/>
            <w:szCs w:val="24"/>
          </w:rPr>
          <w:t>https://wp.dialog.hr/apex/f?p=104</w:t>
        </w:r>
      </w:hyperlink>
      <w:r w:rsidR="00963665">
        <w:rPr>
          <w:rFonts w:ascii="Times New Roman" w:hAnsi="Times New Roman" w:cs="Times New Roman"/>
          <w:sz w:val="24"/>
          <w:szCs w:val="24"/>
        </w:rPr>
        <w:t xml:space="preserve"> ,</w:t>
      </w:r>
      <w:r w:rsidR="00963665" w:rsidRPr="0096366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kojemu prilaže</w:t>
      </w:r>
      <w:r w:rsidR="00FE6545">
        <w:rPr>
          <w:rFonts w:ascii="Times New Roman" w:hAnsi="Times New Roman" w:cs="Times New Roman"/>
          <w:sz w:val="24"/>
          <w:szCs w:val="24"/>
        </w:rPr>
        <w:t xml:space="preserve"> </w:t>
      </w:r>
      <w:r w:rsidRPr="00A15D0E">
        <w:rPr>
          <w:rFonts w:ascii="Times New Roman" w:hAnsi="Times New Roman" w:cs="Times New Roman"/>
          <w:sz w:val="24"/>
          <w:szCs w:val="24"/>
        </w:rPr>
        <w:t>odobren</w:t>
      </w:r>
      <w:r w:rsidR="00A770C6">
        <w:rPr>
          <w:rFonts w:ascii="Times New Roman" w:hAnsi="Times New Roman" w:cs="Times New Roman"/>
          <w:sz w:val="24"/>
          <w:szCs w:val="24"/>
        </w:rPr>
        <w:t>i</w:t>
      </w:r>
      <w:r w:rsidRPr="00A15D0E">
        <w:rPr>
          <w:rFonts w:ascii="Times New Roman" w:hAnsi="Times New Roman" w:cs="Times New Roman"/>
          <w:sz w:val="24"/>
          <w:szCs w:val="24"/>
        </w:rPr>
        <w:t xml:space="preserve"> zahtjev; </w:t>
      </w:r>
      <w:r w:rsidR="009C0F93">
        <w:rPr>
          <w:rFonts w:ascii="Times New Roman" w:hAnsi="Times New Roman" w:cs="Times New Roman"/>
          <w:sz w:val="24"/>
          <w:szCs w:val="24"/>
        </w:rPr>
        <w:t xml:space="preserve">ukoliko je potrebna pomoć, možete se obratiti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A15D0E">
        <w:rPr>
          <w:rFonts w:ascii="Times New Roman" w:hAnsi="Times New Roman" w:cs="Times New Roman"/>
          <w:sz w:val="24"/>
          <w:szCs w:val="24"/>
        </w:rPr>
        <w:t>oditelj</w:t>
      </w:r>
      <w:r w:rsidR="009C0F93">
        <w:rPr>
          <w:rFonts w:ascii="Times New Roman" w:hAnsi="Times New Roman" w:cs="Times New Roman"/>
          <w:sz w:val="24"/>
          <w:szCs w:val="24"/>
        </w:rPr>
        <w:t>u</w:t>
      </w:r>
      <w:r w:rsidRPr="00A15D0E">
        <w:rPr>
          <w:rFonts w:ascii="Times New Roman" w:hAnsi="Times New Roman" w:cs="Times New Roman"/>
          <w:sz w:val="24"/>
          <w:szCs w:val="24"/>
        </w:rPr>
        <w:t xml:space="preserve"> Ureda dekana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5D0E">
        <w:rPr>
          <w:rFonts w:ascii="Times New Roman" w:hAnsi="Times New Roman" w:cs="Times New Roman"/>
          <w:sz w:val="24"/>
          <w:szCs w:val="24"/>
        </w:rPr>
        <w:t>Stjepan</w:t>
      </w:r>
      <w:r w:rsidR="009C0F93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Ćurčić</w:t>
      </w:r>
      <w:r w:rsidR="009C0F93">
        <w:rPr>
          <w:rFonts w:ascii="Times New Roman" w:hAnsi="Times New Roman" w:cs="Times New Roman"/>
          <w:sz w:val="24"/>
          <w:szCs w:val="24"/>
        </w:rPr>
        <w:t>u</w:t>
      </w:r>
      <w:r w:rsidRPr="00A15D0E">
        <w:rPr>
          <w:rFonts w:ascii="Times New Roman" w:hAnsi="Times New Roman" w:cs="Times New Roman"/>
          <w:sz w:val="24"/>
          <w:szCs w:val="24"/>
        </w:rPr>
        <w:t xml:space="preserve"> na </w:t>
      </w:r>
      <w:hyperlink r:id="rId19" w:history="1">
        <w:r w:rsidRPr="002138F9">
          <w:rPr>
            <w:rStyle w:val="Hyperlink"/>
            <w:rFonts w:ascii="Times New Roman" w:hAnsi="Times New Roman" w:cs="Times New Roman"/>
            <w:sz w:val="24"/>
            <w:szCs w:val="24"/>
          </w:rPr>
          <w:t>scurcic@ffos.hr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5D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72E65AC" w14:textId="77777777" w:rsidR="00A15D0E" w:rsidRDefault="00A15D0E" w:rsidP="00A15D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F6CEC2" w14:textId="6AFEC85F" w:rsidR="00E45D53" w:rsidRPr="00A45292" w:rsidRDefault="00A15D0E" w:rsidP="00A45292">
      <w:pPr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A15D0E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9F6B16">
        <w:rPr>
          <w:rFonts w:ascii="Times New Roman" w:hAnsi="Times New Roman" w:cs="Times New Roman"/>
          <w:sz w:val="24"/>
          <w:szCs w:val="24"/>
        </w:rPr>
        <w:t>a</w:t>
      </w:r>
      <w:r w:rsidRPr="00A15D0E">
        <w:rPr>
          <w:rFonts w:ascii="Times New Roman" w:hAnsi="Times New Roman" w:cs="Times New Roman"/>
          <w:sz w:val="24"/>
          <w:szCs w:val="24"/>
        </w:rPr>
        <w:t xml:space="preserve">ko je potrebno organizirati smještaj u Osijeku </w:t>
      </w:r>
      <w:r w:rsidR="00E45D53" w:rsidRPr="00F90107">
        <w:rPr>
          <w:rFonts w:ascii="Times New Roman" w:hAnsi="Times New Roman" w:cs="Times New Roman"/>
          <w:b/>
          <w:sz w:val="24"/>
          <w:szCs w:val="24"/>
        </w:rPr>
        <w:t>za goste udaljene najmanje 300 km</w:t>
      </w:r>
      <w:r w:rsidR="00E45D53">
        <w:rPr>
          <w:rFonts w:ascii="Times New Roman" w:hAnsi="Times New Roman" w:cs="Times New Roman"/>
          <w:sz w:val="24"/>
          <w:szCs w:val="24"/>
        </w:rPr>
        <w:t xml:space="preserve">, </w:t>
      </w:r>
      <w:r w:rsidR="009F6B16">
        <w:rPr>
          <w:rFonts w:ascii="Times New Roman" w:hAnsi="Times New Roman" w:cs="Times New Roman"/>
          <w:sz w:val="24"/>
          <w:szCs w:val="24"/>
        </w:rPr>
        <w:t xml:space="preserve">predlagatelj se </w:t>
      </w:r>
      <w:r w:rsidRPr="00A15D0E">
        <w:rPr>
          <w:rFonts w:ascii="Times New Roman" w:hAnsi="Times New Roman" w:cs="Times New Roman"/>
          <w:sz w:val="24"/>
          <w:szCs w:val="24"/>
        </w:rPr>
        <w:t xml:space="preserve">javlja </w:t>
      </w:r>
      <w:r w:rsidR="0010745D" w:rsidRPr="0010745D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Kristini Zdravčević na </w:t>
      </w:r>
      <w:hyperlink r:id="rId20" w:history="1">
        <w:r w:rsidR="0010745D" w:rsidRPr="0010745D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eastAsia="hr-HR"/>
          </w:rPr>
          <w:t>kzdravcevic@ffos.hr</w:t>
        </w:r>
      </w:hyperlink>
      <w:r w:rsidR="0010745D" w:rsidRPr="0010745D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ili Antoneli Bajkovec na </w:t>
      </w:r>
      <w:hyperlink r:id="rId21" w:history="1">
        <w:r w:rsidR="0010745D" w:rsidRPr="0010745D">
          <w:rPr>
            <w:rFonts w:ascii="Times New Roman" w:eastAsia="Times New Roman" w:hAnsi="Times New Roman" w:cs="Times New Roman"/>
            <w:color w:val="0000FF"/>
            <w:u w:val="single"/>
            <w:shd w:val="clear" w:color="auto" w:fill="FFFFFF"/>
            <w:lang w:eastAsia="hr-HR"/>
          </w:rPr>
          <w:t>abajkovec@ffos.hr</w:t>
        </w:r>
      </w:hyperlink>
      <w:r w:rsidR="0010745D" w:rsidRPr="0010745D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</w:t>
      </w:r>
      <w:r w:rsidR="00963665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>te ponudu za smještaj prilaže</w:t>
      </w:r>
      <w:r w:rsidR="009C0F93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zahtjevu</w:t>
      </w:r>
      <w:r w:rsidR="00963665">
        <w:rPr>
          <w:rFonts w:ascii="Times New Roman" w:eastAsia="Times New Roman" w:hAnsi="Times New Roman" w:cs="Times New Roman"/>
          <w:color w:val="333333"/>
          <w:shd w:val="clear" w:color="auto" w:fill="FFFFFF"/>
          <w:lang w:eastAsia="hr-HR"/>
        </w:rPr>
        <w:t xml:space="preserve">  </w:t>
      </w:r>
    </w:p>
    <w:p w14:paraId="7B66B7BF" w14:textId="77777777" w:rsidR="009F6B16" w:rsidRDefault="009F6B16" w:rsidP="00A15D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A42155" w14:textId="77777777" w:rsidR="009F6B16" w:rsidRPr="00A40353" w:rsidRDefault="009F6B16" w:rsidP="00A15D0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0353">
        <w:rPr>
          <w:rFonts w:ascii="Times New Roman" w:hAnsi="Times New Roman" w:cs="Times New Roman"/>
          <w:b/>
          <w:sz w:val="24"/>
          <w:szCs w:val="24"/>
          <w:u w:val="single"/>
        </w:rPr>
        <w:t xml:space="preserve">Upute o proceduri kada je </w:t>
      </w:r>
      <w:r w:rsidR="00E45D53" w:rsidRPr="00A40353">
        <w:rPr>
          <w:rFonts w:ascii="Times New Roman" w:hAnsi="Times New Roman" w:cs="Times New Roman"/>
          <w:b/>
          <w:sz w:val="24"/>
          <w:szCs w:val="24"/>
          <w:u w:val="single"/>
        </w:rPr>
        <w:t xml:space="preserve">honorirani </w:t>
      </w:r>
      <w:r w:rsidRPr="00A40353">
        <w:rPr>
          <w:rFonts w:ascii="Times New Roman" w:hAnsi="Times New Roman" w:cs="Times New Roman"/>
          <w:b/>
          <w:sz w:val="24"/>
          <w:szCs w:val="24"/>
          <w:u w:val="single"/>
        </w:rPr>
        <w:t>gostujući predavač stranac koji nema OIB</w:t>
      </w:r>
    </w:p>
    <w:p w14:paraId="699F98F6" w14:textId="77777777" w:rsidR="00A15D0E" w:rsidRPr="00A15D0E" w:rsidRDefault="00A15D0E" w:rsidP="00A15D0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BC0277" w14:textId="77777777" w:rsidR="00586CBE" w:rsidRDefault="00586CBE" w:rsidP="00586CB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B754B1" w14:textId="44D64416" w:rsidR="00586CBE" w:rsidRPr="000D7E58" w:rsidRDefault="00586CBE" w:rsidP="00A45292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</w:pPr>
      <w:r w:rsidRPr="00586CBE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7535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zahtjev treba </w:t>
      </w:r>
      <w:r w:rsidR="00A45292" w:rsidRPr="00617535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predati u sustavu </w:t>
      </w:r>
      <w:r w:rsidR="00A45292" w:rsidRPr="00617535">
        <w:rPr>
          <w:rFonts w:ascii="Times New Roman" w:eastAsia="Times New Roman" w:hAnsi="Times New Roman" w:cs="Times New Roman"/>
          <w:i/>
          <w:noProof/>
          <w:sz w:val="24"/>
          <w:szCs w:val="24"/>
          <w:lang w:eastAsia="hr-HR"/>
        </w:rPr>
        <w:t xml:space="preserve">ePoslovanje </w:t>
      </w:r>
      <w:r w:rsidR="00A45292" w:rsidRPr="00617535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na poveznici</w:t>
      </w:r>
      <w:r w:rsidR="00A45292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</w:t>
      </w:r>
      <w:hyperlink r:id="rId22" w:history="1">
        <w:r w:rsidR="00A45292" w:rsidRPr="00565C5D">
          <w:rPr>
            <w:rStyle w:val="Hyperlink"/>
            <w:rFonts w:ascii="Times New Roman" w:eastAsia="Times New Roman" w:hAnsi="Times New Roman" w:cs="Times New Roman"/>
            <w:noProof/>
            <w:sz w:val="24"/>
            <w:szCs w:val="24"/>
            <w:lang w:eastAsia="hr-HR"/>
          </w:rPr>
          <w:t>https://wp.dialog.hr/apex/f?p=104</w:t>
        </w:r>
      </w:hyperlink>
      <w:r w:rsidR="00A45292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 xml:space="preserve"> </w:t>
      </w:r>
      <w:r w:rsidRPr="00617535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hr-HR"/>
        </w:rPr>
        <w:t>najmanje</w:t>
      </w:r>
      <w:r w:rsidRPr="000D7E58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 xml:space="preserve"> </w:t>
      </w:r>
      <w:r w:rsidR="00ED3481" w:rsidRPr="00ED3481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hr-HR"/>
        </w:rPr>
        <w:t>20</w:t>
      </w:r>
      <w:r w:rsidRPr="00ED3481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hr-HR"/>
        </w:rPr>
        <w:t xml:space="preserve"> dana </w:t>
      </w:r>
      <w:r w:rsidRPr="008C5919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hr-HR"/>
        </w:rPr>
        <w:t>prije</w:t>
      </w:r>
      <w:r w:rsidRPr="000D7E58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 xml:space="preserve"> </w:t>
      </w:r>
      <w:r w:rsidRPr="00BE7326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hr-HR"/>
        </w:rPr>
        <w:t>termina</w:t>
      </w:r>
      <w:r w:rsidRPr="000D7E58">
        <w:rPr>
          <w:rFonts w:ascii="Times New Roman" w:eastAsia="Times New Roman" w:hAnsi="Times New Roman" w:cs="Times New Roman"/>
          <w:b/>
          <w:noProof/>
          <w:sz w:val="24"/>
          <w:szCs w:val="24"/>
          <w:lang w:eastAsia="hr-HR"/>
        </w:rPr>
        <w:t xml:space="preserve"> </w:t>
      </w:r>
      <w:r w:rsidRPr="00BE7326">
        <w:rPr>
          <w:rFonts w:ascii="Times New Roman" w:eastAsia="Times New Roman" w:hAnsi="Times New Roman" w:cs="Times New Roman"/>
          <w:b/>
          <w:noProof/>
          <w:color w:val="FF0000"/>
          <w:sz w:val="24"/>
          <w:szCs w:val="24"/>
          <w:lang w:eastAsia="hr-HR"/>
        </w:rPr>
        <w:t>planiranog predavanja</w:t>
      </w:r>
      <w:r w:rsidRPr="00BE7326">
        <w:rPr>
          <w:rFonts w:ascii="Times New Roman" w:eastAsia="Times New Roman" w:hAnsi="Times New Roman" w:cs="Times New Roman"/>
          <w:noProof/>
          <w:color w:val="FF0000"/>
          <w:sz w:val="24"/>
          <w:szCs w:val="24"/>
          <w:lang w:eastAsia="hr-HR"/>
        </w:rPr>
        <w:t xml:space="preserve"> </w:t>
      </w:r>
      <w:r w:rsidRPr="000D7E58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t>kako bi se stigla odraditi procedura ishodovanja OIB-a</w:t>
      </w:r>
    </w:p>
    <w:p w14:paraId="5938CC63" w14:textId="77777777" w:rsidR="00660BF7" w:rsidRDefault="00660BF7" w:rsidP="00660B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05D3BE" w14:textId="02BCD1AB" w:rsidR="009F6B16" w:rsidRPr="004B04C0" w:rsidRDefault="00586CBE" w:rsidP="0032615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B04C0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326153" w:rsidRPr="004B04C0">
        <w:rPr>
          <w:rFonts w:ascii="Times New Roman" w:hAnsi="Times New Roman" w:cs="Times New Roman"/>
          <w:sz w:val="24"/>
          <w:szCs w:val="24"/>
        </w:rPr>
        <w:t>voditeljica Ureda za stručne i administrativne poslove Romana Vrbešić predlagatelju šalje</w:t>
      </w:r>
      <w:r w:rsidR="00326153" w:rsidRPr="004B04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6B16" w:rsidRPr="004B04C0">
        <w:rPr>
          <w:rFonts w:ascii="Times New Roman" w:hAnsi="Times New Roman" w:cs="Times New Roman"/>
          <w:sz w:val="24"/>
          <w:szCs w:val="24"/>
        </w:rPr>
        <w:t>obrasce za ishodovanje OIB</w:t>
      </w:r>
      <w:r w:rsidR="00326153" w:rsidRPr="004B04C0">
        <w:rPr>
          <w:rFonts w:ascii="Times New Roman" w:hAnsi="Times New Roman" w:cs="Times New Roman"/>
          <w:sz w:val="24"/>
          <w:szCs w:val="24"/>
        </w:rPr>
        <w:t>-</w:t>
      </w:r>
      <w:r w:rsidR="009F6B16" w:rsidRPr="004B04C0">
        <w:rPr>
          <w:rFonts w:ascii="Times New Roman" w:hAnsi="Times New Roman" w:cs="Times New Roman"/>
          <w:sz w:val="24"/>
          <w:szCs w:val="24"/>
        </w:rPr>
        <w:t>a</w:t>
      </w:r>
      <w:r w:rsidR="00D7638B" w:rsidRPr="004B04C0">
        <w:rPr>
          <w:rFonts w:ascii="Times New Roman" w:hAnsi="Times New Roman" w:cs="Times New Roman"/>
          <w:sz w:val="24"/>
          <w:szCs w:val="24"/>
        </w:rPr>
        <w:t xml:space="preserve">, a samu proceduru ishodovanja OIB-a provodi </w:t>
      </w:r>
      <w:r w:rsidR="00326153" w:rsidRPr="004B04C0">
        <w:rPr>
          <w:rFonts w:ascii="Times New Roman" w:hAnsi="Times New Roman" w:cs="Times New Roman"/>
          <w:sz w:val="24"/>
          <w:szCs w:val="24"/>
        </w:rPr>
        <w:t>stručn</w:t>
      </w:r>
      <w:r w:rsidR="00D7638B" w:rsidRPr="004B04C0">
        <w:rPr>
          <w:rFonts w:ascii="Times New Roman" w:hAnsi="Times New Roman" w:cs="Times New Roman"/>
          <w:sz w:val="24"/>
          <w:szCs w:val="24"/>
        </w:rPr>
        <w:t>a</w:t>
      </w:r>
      <w:r w:rsidR="00326153" w:rsidRPr="004B04C0">
        <w:rPr>
          <w:rFonts w:ascii="Times New Roman" w:hAnsi="Times New Roman" w:cs="Times New Roman"/>
          <w:sz w:val="24"/>
          <w:szCs w:val="24"/>
        </w:rPr>
        <w:t xml:space="preserve"> referentic</w:t>
      </w:r>
      <w:r w:rsidR="00D7638B" w:rsidRPr="004B04C0">
        <w:rPr>
          <w:rFonts w:ascii="Times New Roman" w:hAnsi="Times New Roman" w:cs="Times New Roman"/>
          <w:sz w:val="24"/>
          <w:szCs w:val="24"/>
        </w:rPr>
        <w:t>a</w:t>
      </w:r>
      <w:r w:rsidR="009F6B16" w:rsidRPr="004B04C0">
        <w:rPr>
          <w:rFonts w:ascii="Times New Roman" w:hAnsi="Times New Roman" w:cs="Times New Roman"/>
          <w:sz w:val="24"/>
          <w:szCs w:val="24"/>
        </w:rPr>
        <w:t xml:space="preserve"> Melit</w:t>
      </w:r>
      <w:r w:rsidR="00D7638B" w:rsidRPr="004B04C0">
        <w:rPr>
          <w:rFonts w:ascii="Times New Roman" w:hAnsi="Times New Roman" w:cs="Times New Roman"/>
          <w:sz w:val="24"/>
          <w:szCs w:val="24"/>
        </w:rPr>
        <w:t>a</w:t>
      </w:r>
      <w:r w:rsidR="00326153" w:rsidRPr="004B04C0">
        <w:rPr>
          <w:rFonts w:ascii="Times New Roman" w:hAnsi="Times New Roman" w:cs="Times New Roman"/>
          <w:sz w:val="24"/>
          <w:szCs w:val="24"/>
        </w:rPr>
        <w:t xml:space="preserve"> Horvat</w:t>
      </w:r>
      <w:r w:rsidR="009F6B16" w:rsidRPr="004B04C0">
        <w:rPr>
          <w:rFonts w:ascii="Times New Roman" w:hAnsi="Times New Roman" w:cs="Times New Roman"/>
          <w:sz w:val="24"/>
          <w:szCs w:val="24"/>
        </w:rPr>
        <w:t xml:space="preserve"> </w:t>
      </w:r>
      <w:r w:rsidR="00D7638B" w:rsidRPr="004B04C0">
        <w:rPr>
          <w:rFonts w:ascii="Times New Roman" w:hAnsi="Times New Roman" w:cs="Times New Roman"/>
          <w:sz w:val="24"/>
          <w:szCs w:val="24"/>
        </w:rPr>
        <w:t>(</w:t>
      </w:r>
      <w:hyperlink r:id="rId23" w:history="1">
        <w:r w:rsidR="00D7638B" w:rsidRPr="004B04C0">
          <w:rPr>
            <w:rStyle w:val="Hyperlink"/>
            <w:rFonts w:ascii="Times New Roman" w:hAnsi="Times New Roman" w:cs="Times New Roman"/>
            <w:sz w:val="24"/>
            <w:szCs w:val="24"/>
          </w:rPr>
          <w:t>mcalic@ffos.hr</w:t>
        </w:r>
      </w:hyperlink>
      <w:r w:rsidR="00D7638B" w:rsidRPr="004B04C0">
        <w:rPr>
          <w:rFonts w:ascii="Times New Roman" w:hAnsi="Times New Roman" w:cs="Times New Roman"/>
          <w:sz w:val="24"/>
          <w:szCs w:val="24"/>
        </w:rPr>
        <w:t>)</w:t>
      </w:r>
      <w:r w:rsidR="00326153" w:rsidRPr="004B04C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9921CD" w14:textId="77777777" w:rsidR="00326153" w:rsidRPr="004B04C0" w:rsidRDefault="00326153" w:rsidP="003261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B28007" w14:textId="070389F9" w:rsidR="009F6B16" w:rsidRPr="00D7638B" w:rsidRDefault="00326153" w:rsidP="00326153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B04C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 w:rsidRPr="004B04C0">
        <w:rPr>
          <w:rFonts w:ascii="Times New Roman" w:hAnsi="Times New Roman" w:cs="Times New Roman"/>
          <w:sz w:val="24"/>
          <w:szCs w:val="24"/>
        </w:rPr>
        <w:t>Melita Horvat s</w:t>
      </w:r>
      <w:r w:rsidR="00A40353" w:rsidRPr="004B04C0">
        <w:rPr>
          <w:rFonts w:ascii="Times New Roman" w:hAnsi="Times New Roman" w:cs="Times New Roman"/>
          <w:sz w:val="24"/>
          <w:szCs w:val="24"/>
        </w:rPr>
        <w:t>ken</w:t>
      </w:r>
      <w:r w:rsidRPr="004B04C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B04C0">
        <w:rPr>
          <w:rFonts w:ascii="Times New Roman" w:hAnsi="Times New Roman" w:cs="Times New Roman"/>
          <w:sz w:val="24"/>
          <w:szCs w:val="24"/>
        </w:rPr>
        <w:t>ishodovanog dokumenta šalje Romani Vrbešić</w:t>
      </w:r>
      <w:r w:rsidR="00A45292" w:rsidRPr="004B04C0">
        <w:rPr>
          <w:rFonts w:ascii="Times New Roman" w:hAnsi="Times New Roman" w:cs="Times New Roman"/>
          <w:sz w:val="24"/>
          <w:szCs w:val="24"/>
        </w:rPr>
        <w:t xml:space="preserve"> i </w:t>
      </w:r>
      <w:r w:rsidR="00FE6545" w:rsidRPr="004B04C0">
        <w:rPr>
          <w:rFonts w:ascii="Times New Roman" w:hAnsi="Times New Roman" w:cs="Times New Roman"/>
          <w:sz w:val="24"/>
          <w:szCs w:val="24"/>
        </w:rPr>
        <w:t xml:space="preserve">Hrvoju Vrkiću, </w:t>
      </w:r>
      <w:r w:rsidRPr="004B04C0">
        <w:rPr>
          <w:rFonts w:ascii="Times New Roman" w:hAnsi="Times New Roman" w:cs="Times New Roman"/>
          <w:sz w:val="24"/>
          <w:szCs w:val="24"/>
        </w:rPr>
        <w:t xml:space="preserve">na temelju </w:t>
      </w:r>
      <w:r w:rsidR="00FE6545" w:rsidRPr="004B04C0">
        <w:rPr>
          <w:rFonts w:ascii="Times New Roman" w:hAnsi="Times New Roman" w:cs="Times New Roman"/>
          <w:sz w:val="24"/>
          <w:szCs w:val="24"/>
        </w:rPr>
        <w:t xml:space="preserve">čega on </w:t>
      </w:r>
      <w:r w:rsidR="009F6B16" w:rsidRPr="004B04C0">
        <w:rPr>
          <w:rFonts w:ascii="Times New Roman" w:hAnsi="Times New Roman" w:cs="Times New Roman"/>
          <w:sz w:val="24"/>
          <w:szCs w:val="24"/>
        </w:rPr>
        <w:t>priprem</w:t>
      </w:r>
      <w:r w:rsidRPr="004B04C0">
        <w:rPr>
          <w:rFonts w:ascii="Times New Roman" w:hAnsi="Times New Roman" w:cs="Times New Roman"/>
          <w:sz w:val="24"/>
          <w:szCs w:val="24"/>
        </w:rPr>
        <w:t>a</w:t>
      </w:r>
      <w:r w:rsidR="009F6B16" w:rsidRPr="004B04C0">
        <w:rPr>
          <w:rFonts w:ascii="Times New Roman" w:hAnsi="Times New Roman" w:cs="Times New Roman"/>
          <w:sz w:val="24"/>
          <w:szCs w:val="24"/>
        </w:rPr>
        <w:t xml:space="preserve"> Ugovor o djelu</w:t>
      </w:r>
      <w:r w:rsidRPr="004B04C0">
        <w:rPr>
          <w:rFonts w:ascii="Times New Roman" w:hAnsi="Times New Roman" w:cs="Times New Roman"/>
          <w:sz w:val="24"/>
          <w:szCs w:val="24"/>
        </w:rPr>
        <w:t xml:space="preserve"> i javlja se predlagatelju kako bi</w:t>
      </w:r>
      <w:r w:rsidR="004B04C0" w:rsidRPr="004B04C0">
        <w:rPr>
          <w:rFonts w:ascii="Times New Roman" w:hAnsi="Times New Roman" w:cs="Times New Roman"/>
          <w:sz w:val="24"/>
          <w:szCs w:val="24"/>
        </w:rPr>
        <w:t xml:space="preserve"> </w:t>
      </w:r>
      <w:r w:rsidRPr="004B04C0">
        <w:rPr>
          <w:rFonts w:ascii="Times New Roman" w:hAnsi="Times New Roman" w:cs="Times New Roman"/>
          <w:sz w:val="24"/>
          <w:szCs w:val="24"/>
        </w:rPr>
        <w:t xml:space="preserve">dogovorio potpisivanje </w:t>
      </w:r>
      <w:r w:rsidR="00E45D53" w:rsidRPr="004B04C0">
        <w:rPr>
          <w:rFonts w:ascii="Times New Roman" w:hAnsi="Times New Roman" w:cs="Times New Roman"/>
          <w:sz w:val="24"/>
          <w:szCs w:val="24"/>
        </w:rPr>
        <w:t>ugovora</w:t>
      </w:r>
      <w:r w:rsidR="00D7638B" w:rsidRPr="004B04C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9F6B16" w:rsidRPr="00D7638B" w:rsidSect="002D719D">
      <w:headerReference w:type="even" r:id="rId24"/>
      <w:headerReference w:type="default" r:id="rId25"/>
      <w:headerReference w:type="first" r:id="rId26"/>
      <w:pgSz w:w="11906" w:h="16838"/>
      <w:pgMar w:top="1417" w:right="1417" w:bottom="1417" w:left="1417" w:header="708" w:footer="0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5D2702" w16cex:dateUtc="2023-01-02T08:48:00Z"/>
  <w16cex:commentExtensible w16cex:durableId="275D2857" w16cex:dateUtc="2023-01-02T08:54:00Z"/>
  <w16cex:commentExtensible w16cex:durableId="275D28C0" w16cex:dateUtc="2023-01-02T08:56:00Z"/>
  <w16cex:commentExtensible w16cex:durableId="275D2903" w16cex:dateUtc="2023-01-02T08:57:00Z"/>
  <w16cex:commentExtensible w16cex:durableId="275D2932" w16cex:dateUtc="2023-01-02T08:5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42E06F" w14:textId="77777777" w:rsidR="00E41DC5" w:rsidRDefault="00E41DC5" w:rsidP="00F71FC4">
      <w:pPr>
        <w:spacing w:after="0" w:line="240" w:lineRule="auto"/>
      </w:pPr>
      <w:r>
        <w:separator/>
      </w:r>
    </w:p>
  </w:endnote>
  <w:endnote w:type="continuationSeparator" w:id="0">
    <w:p w14:paraId="680A3DE1" w14:textId="77777777" w:rsidR="00E41DC5" w:rsidRDefault="00E41DC5" w:rsidP="00F71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03A275" w14:textId="77777777" w:rsidR="00E41DC5" w:rsidRDefault="00E41DC5" w:rsidP="00F71FC4">
      <w:pPr>
        <w:spacing w:after="0" w:line="240" w:lineRule="auto"/>
      </w:pPr>
      <w:r>
        <w:separator/>
      </w:r>
    </w:p>
  </w:footnote>
  <w:footnote w:type="continuationSeparator" w:id="0">
    <w:p w14:paraId="5C6B7EE5" w14:textId="77777777" w:rsidR="00E41DC5" w:rsidRDefault="00E41DC5" w:rsidP="00F71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C187F" w14:textId="77777777" w:rsidR="00F71FC4" w:rsidRDefault="00FE6D07">
    <w:pPr>
      <w:pStyle w:val="Header"/>
    </w:pPr>
    <w:r>
      <w:rPr>
        <w:noProof/>
        <w:lang w:eastAsia="hr-HR"/>
      </w:rPr>
      <w:pict w14:anchorId="1B1C0F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6" o:spid="_x0000_s1029" type="#_x0000_t75" style="position:absolute;margin-left:0;margin-top:0;width:488.4pt;height:765.6pt;z-index:-251657216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2A02E9" w14:textId="77777777" w:rsidR="00F71FC4" w:rsidRDefault="00FE6D07">
    <w:pPr>
      <w:pStyle w:val="Header"/>
    </w:pPr>
    <w:r>
      <w:rPr>
        <w:noProof/>
        <w:lang w:eastAsia="hr-HR"/>
      </w:rPr>
      <w:pict w14:anchorId="1E7835F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7" o:spid="_x0000_s1030" type="#_x0000_t75" style="position:absolute;margin-left:0;margin-top:0;width:488.4pt;height:765.6pt;z-index:-251656192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A5935" w14:textId="77777777" w:rsidR="00F71FC4" w:rsidRDefault="00FE6D07">
    <w:pPr>
      <w:pStyle w:val="Header"/>
    </w:pPr>
    <w:r>
      <w:rPr>
        <w:noProof/>
        <w:lang w:eastAsia="hr-HR"/>
      </w:rPr>
      <w:pict w14:anchorId="04BBED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99322625" o:spid="_x0000_s1028" type="#_x0000_t75" style="position:absolute;margin-left:0;margin-top:0;width:488.4pt;height:765.6pt;z-index:-251658240;mso-position-horizontal:center;mso-position-horizontal-relative:margin;mso-position-vertical:center;mso-position-vertical-relative:margin" o:allowincell="f">
          <v:imagedata r:id="rId1" o:title="FFOS memo final2 hr"/>
          <w10:wrap anchorx="margin" anchory="margin"/>
        </v:shape>
      </w:pict>
    </w:r>
    <w:r w:rsidR="00CA2F98">
      <w:rPr>
        <w:noProof/>
      </w:rPr>
      <w:drawing>
        <wp:inline distT="0" distB="0" distL="0" distR="0" wp14:anchorId="38887408" wp14:editId="65D825F4">
          <wp:extent cx="4734783" cy="9000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4783" cy="90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52A3E"/>
    <w:multiLevelType w:val="hybridMultilevel"/>
    <w:tmpl w:val="28D26500"/>
    <w:lvl w:ilvl="0" w:tplc="64241796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0A3E93"/>
    <w:multiLevelType w:val="hybridMultilevel"/>
    <w:tmpl w:val="98D6EFDA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D5EFE"/>
    <w:multiLevelType w:val="hybridMultilevel"/>
    <w:tmpl w:val="F0F485E0"/>
    <w:lvl w:ilvl="0" w:tplc="58DECDF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DF016F"/>
    <w:multiLevelType w:val="hybridMultilevel"/>
    <w:tmpl w:val="77F2098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12439C"/>
    <w:multiLevelType w:val="hybridMultilevel"/>
    <w:tmpl w:val="4210C2CA"/>
    <w:lvl w:ilvl="0" w:tplc="5C6E3F0C">
      <w:start w:val="1"/>
      <w:numFmt w:val="decimal"/>
      <w:lvlText w:val="%1."/>
      <w:lvlJc w:val="right"/>
      <w:pPr>
        <w:ind w:left="360" w:hanging="360"/>
      </w:pPr>
      <w:rPr>
        <w:rFonts w:ascii="Arial" w:eastAsiaTheme="minorHAnsi" w:hAnsi="Arial" w:cs="Arial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E6361EB"/>
    <w:multiLevelType w:val="hybridMultilevel"/>
    <w:tmpl w:val="32A660CE"/>
    <w:lvl w:ilvl="0" w:tplc="C6B83D9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112"/>
    <w:rsid w:val="00013195"/>
    <w:rsid w:val="00036D30"/>
    <w:rsid w:val="000411E4"/>
    <w:rsid w:val="00064533"/>
    <w:rsid w:val="00086529"/>
    <w:rsid w:val="00087406"/>
    <w:rsid w:val="00090D45"/>
    <w:rsid w:val="000A0914"/>
    <w:rsid w:val="000A7833"/>
    <w:rsid w:val="000D7E58"/>
    <w:rsid w:val="000E65C5"/>
    <w:rsid w:val="001051BF"/>
    <w:rsid w:val="0010745D"/>
    <w:rsid w:val="00127831"/>
    <w:rsid w:val="00174A8D"/>
    <w:rsid w:val="00192112"/>
    <w:rsid w:val="001A44B2"/>
    <w:rsid w:val="001C2545"/>
    <w:rsid w:val="001C2CC0"/>
    <w:rsid w:val="00207C66"/>
    <w:rsid w:val="002D4AAD"/>
    <w:rsid w:val="002D719D"/>
    <w:rsid w:val="002F4571"/>
    <w:rsid w:val="00326153"/>
    <w:rsid w:val="00340152"/>
    <w:rsid w:val="00350FE3"/>
    <w:rsid w:val="00392A72"/>
    <w:rsid w:val="003944D1"/>
    <w:rsid w:val="003C4482"/>
    <w:rsid w:val="004044CA"/>
    <w:rsid w:val="0043173C"/>
    <w:rsid w:val="00470595"/>
    <w:rsid w:val="004A08A0"/>
    <w:rsid w:val="004B04C0"/>
    <w:rsid w:val="004D07D0"/>
    <w:rsid w:val="0052582B"/>
    <w:rsid w:val="00586CBE"/>
    <w:rsid w:val="005A2B7F"/>
    <w:rsid w:val="00610A65"/>
    <w:rsid w:val="0061411C"/>
    <w:rsid w:val="00617535"/>
    <w:rsid w:val="00627C9A"/>
    <w:rsid w:val="006414DE"/>
    <w:rsid w:val="00660BF7"/>
    <w:rsid w:val="006B0778"/>
    <w:rsid w:val="007478DA"/>
    <w:rsid w:val="00763519"/>
    <w:rsid w:val="007635AE"/>
    <w:rsid w:val="007F6E31"/>
    <w:rsid w:val="00823D07"/>
    <w:rsid w:val="0086714F"/>
    <w:rsid w:val="0087026A"/>
    <w:rsid w:val="008935F5"/>
    <w:rsid w:val="008A5D73"/>
    <w:rsid w:val="008C5919"/>
    <w:rsid w:val="00910472"/>
    <w:rsid w:val="009267F2"/>
    <w:rsid w:val="00956407"/>
    <w:rsid w:val="00963665"/>
    <w:rsid w:val="00967218"/>
    <w:rsid w:val="00980083"/>
    <w:rsid w:val="009C0F93"/>
    <w:rsid w:val="009D2E09"/>
    <w:rsid w:val="009D4B38"/>
    <w:rsid w:val="009F6B16"/>
    <w:rsid w:val="00A15D0E"/>
    <w:rsid w:val="00A33759"/>
    <w:rsid w:val="00A3444D"/>
    <w:rsid w:val="00A40353"/>
    <w:rsid w:val="00A45292"/>
    <w:rsid w:val="00A770C6"/>
    <w:rsid w:val="00A776C6"/>
    <w:rsid w:val="00AC4694"/>
    <w:rsid w:val="00B711BF"/>
    <w:rsid w:val="00B8099B"/>
    <w:rsid w:val="00B85EFC"/>
    <w:rsid w:val="00BA66AE"/>
    <w:rsid w:val="00BD1B42"/>
    <w:rsid w:val="00BE7326"/>
    <w:rsid w:val="00BF1D78"/>
    <w:rsid w:val="00C22349"/>
    <w:rsid w:val="00C27F99"/>
    <w:rsid w:val="00C561E4"/>
    <w:rsid w:val="00C57D83"/>
    <w:rsid w:val="00C72201"/>
    <w:rsid w:val="00C95E9B"/>
    <w:rsid w:val="00CA2F98"/>
    <w:rsid w:val="00CC0FDD"/>
    <w:rsid w:val="00D03B1D"/>
    <w:rsid w:val="00D07AD5"/>
    <w:rsid w:val="00D1088F"/>
    <w:rsid w:val="00D76131"/>
    <w:rsid w:val="00D7638B"/>
    <w:rsid w:val="00D97101"/>
    <w:rsid w:val="00DA1A2D"/>
    <w:rsid w:val="00DA7924"/>
    <w:rsid w:val="00DC054A"/>
    <w:rsid w:val="00DD3BCD"/>
    <w:rsid w:val="00DD40D7"/>
    <w:rsid w:val="00E00C65"/>
    <w:rsid w:val="00E41DC5"/>
    <w:rsid w:val="00E45D53"/>
    <w:rsid w:val="00E74D08"/>
    <w:rsid w:val="00E80658"/>
    <w:rsid w:val="00ED3481"/>
    <w:rsid w:val="00F373E0"/>
    <w:rsid w:val="00F71FC4"/>
    <w:rsid w:val="00F90107"/>
    <w:rsid w:val="00FB0010"/>
    <w:rsid w:val="00FE6545"/>
    <w:rsid w:val="00FF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754594"/>
  <w15:chartTrackingRefBased/>
  <w15:docId w15:val="{48A18FE7-552E-4349-88C4-39A0FC55A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411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FC4"/>
  </w:style>
  <w:style w:type="paragraph" w:styleId="Footer">
    <w:name w:val="footer"/>
    <w:basedOn w:val="Normal"/>
    <w:link w:val="FooterChar"/>
    <w:uiPriority w:val="99"/>
    <w:unhideWhenUsed/>
    <w:rsid w:val="00F71F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FC4"/>
  </w:style>
  <w:style w:type="paragraph" w:styleId="ListParagraph">
    <w:name w:val="List Paragraph"/>
    <w:basedOn w:val="Normal"/>
    <w:uiPriority w:val="34"/>
    <w:qFormat/>
    <w:rsid w:val="000411E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0411E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11E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11E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411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11E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5258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58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58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58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582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5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82B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9636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p.dialog.hr/apex/f?p=104" TargetMode="External"/><Relationship Id="rId13" Type="http://schemas.openxmlformats.org/officeDocument/2006/relationships/hyperlink" Target="mailto:rvrbesic@ffos.hr" TargetMode="External"/><Relationship Id="rId18" Type="http://schemas.openxmlformats.org/officeDocument/2006/relationships/hyperlink" Target="https://wp.dialog.hr/apex/f?p=104" TargetMode="External"/><Relationship Id="rId26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hyperlink" Target="mailto:abajkovec@ffos.hr" TargetMode="External"/><Relationship Id="rId7" Type="http://schemas.openxmlformats.org/officeDocument/2006/relationships/hyperlink" Target="mailto:rvrbesic@ffos.hr" TargetMode="External"/><Relationship Id="rId12" Type="http://schemas.openxmlformats.org/officeDocument/2006/relationships/hyperlink" Target="mailto:imarcinko@ffos.hr" TargetMode="External"/><Relationship Id="rId17" Type="http://schemas.openxmlformats.org/officeDocument/2006/relationships/hyperlink" Target="mailto:imarcinko@ffos.hr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mailto:luka.pejic.osijek@gmail.com" TargetMode="External"/><Relationship Id="rId20" Type="http://schemas.openxmlformats.org/officeDocument/2006/relationships/hyperlink" Target="mailto:kzdravcevic@ffos.hr" TargetMode="External"/><Relationship Id="rId29" Type="http://schemas.microsoft.com/office/2018/08/relationships/commentsExtensible" Target="commentsExtensi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luka.pejic.osijek@gmail.com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mailto:dsekulic@ffos.hr" TargetMode="External"/><Relationship Id="rId23" Type="http://schemas.openxmlformats.org/officeDocument/2006/relationships/hyperlink" Target="mailto:mcalic@ffos.hr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dsekulic@ffos.hr" TargetMode="External"/><Relationship Id="rId19" Type="http://schemas.openxmlformats.org/officeDocument/2006/relationships/hyperlink" Target="mailto:scurcic@ffos.h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vrkic@ffos.hr" TargetMode="External"/><Relationship Id="rId14" Type="http://schemas.openxmlformats.org/officeDocument/2006/relationships/hyperlink" Target="mailto:mglusac@ffos.hr" TargetMode="External"/><Relationship Id="rId22" Type="http://schemas.openxmlformats.org/officeDocument/2006/relationships/hyperlink" Target="https://wp.dialog.hr/apex/f?p=104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risnik\AppData\Local\Temp\memo_h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memo_hr.dotx</Template>
  <TotalTime>2</TotalTime>
  <Pages>3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4</cp:revision>
  <cp:lastPrinted>2022-09-10T13:21:00Z</cp:lastPrinted>
  <dcterms:created xsi:type="dcterms:W3CDTF">2023-01-02T10:09:00Z</dcterms:created>
  <dcterms:modified xsi:type="dcterms:W3CDTF">2023-01-02T10:18:00Z</dcterms:modified>
</cp:coreProperties>
</file>