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7B" w:rsidRPr="008679C8" w:rsidRDefault="0010077B" w:rsidP="007F6E31"/>
    <w:p w:rsidR="0010077B" w:rsidRPr="008679C8" w:rsidRDefault="003944D1" w:rsidP="0010077B">
      <w:pPr>
        <w:jc w:val="center"/>
        <w:rPr>
          <w:rFonts w:ascii="Arial" w:hAnsi="Arial" w:cs="Arial"/>
          <w:b/>
          <w:sz w:val="32"/>
          <w:szCs w:val="24"/>
        </w:rPr>
      </w:pPr>
      <w:r w:rsidRPr="008679C8">
        <w:t xml:space="preserve"> </w:t>
      </w:r>
      <w:r w:rsidR="0010077B" w:rsidRPr="008679C8">
        <w:rPr>
          <w:rFonts w:ascii="Arial" w:hAnsi="Arial" w:cs="Arial"/>
          <w:b/>
          <w:sz w:val="32"/>
          <w:szCs w:val="24"/>
        </w:rPr>
        <w:t xml:space="preserve">Prijam studenata prve godine </w:t>
      </w:r>
      <w:r w:rsidR="00FE4969" w:rsidRPr="008679C8">
        <w:rPr>
          <w:rFonts w:ascii="Arial" w:hAnsi="Arial" w:cs="Arial"/>
          <w:b/>
          <w:sz w:val="32"/>
          <w:szCs w:val="24"/>
        </w:rPr>
        <w:t xml:space="preserve">sveučilišnih </w:t>
      </w:r>
      <w:r w:rsidR="0010077B" w:rsidRPr="008679C8">
        <w:rPr>
          <w:rFonts w:ascii="Arial" w:hAnsi="Arial" w:cs="Arial"/>
          <w:b/>
          <w:sz w:val="32"/>
          <w:szCs w:val="24"/>
        </w:rPr>
        <w:t>pr</w:t>
      </w:r>
      <w:r w:rsidR="00FE4969" w:rsidRPr="008679C8">
        <w:rPr>
          <w:rFonts w:ascii="Arial" w:hAnsi="Arial" w:cs="Arial"/>
          <w:b/>
          <w:sz w:val="32"/>
          <w:szCs w:val="24"/>
        </w:rPr>
        <w:t>ije</w:t>
      </w:r>
      <w:r w:rsidR="0010077B" w:rsidRPr="008679C8">
        <w:rPr>
          <w:rFonts w:ascii="Arial" w:hAnsi="Arial" w:cs="Arial"/>
          <w:b/>
          <w:sz w:val="32"/>
          <w:szCs w:val="24"/>
        </w:rPr>
        <w:t>diplomskih studija u ak</w:t>
      </w:r>
      <w:r w:rsidR="00FE4969" w:rsidRPr="008679C8">
        <w:rPr>
          <w:rFonts w:ascii="Arial" w:hAnsi="Arial" w:cs="Arial"/>
          <w:b/>
          <w:sz w:val="32"/>
          <w:szCs w:val="24"/>
        </w:rPr>
        <w:t>ademskoj</w:t>
      </w:r>
      <w:r w:rsidR="0010077B" w:rsidRPr="008679C8">
        <w:rPr>
          <w:rFonts w:ascii="Arial" w:hAnsi="Arial" w:cs="Arial"/>
          <w:b/>
          <w:sz w:val="32"/>
          <w:szCs w:val="24"/>
        </w:rPr>
        <w:t xml:space="preserve"> 202</w:t>
      </w:r>
      <w:r w:rsidR="00FE4969" w:rsidRPr="008679C8">
        <w:rPr>
          <w:rFonts w:ascii="Arial" w:hAnsi="Arial" w:cs="Arial"/>
          <w:b/>
          <w:sz w:val="32"/>
          <w:szCs w:val="24"/>
        </w:rPr>
        <w:t>3</w:t>
      </w:r>
      <w:r w:rsidR="0010077B" w:rsidRPr="008679C8">
        <w:rPr>
          <w:rFonts w:ascii="Arial" w:hAnsi="Arial" w:cs="Arial"/>
          <w:b/>
          <w:sz w:val="32"/>
          <w:szCs w:val="24"/>
        </w:rPr>
        <w:t>.</w:t>
      </w:r>
      <w:r w:rsidR="00007290" w:rsidRPr="008679C8">
        <w:rPr>
          <w:rFonts w:ascii="Arial" w:hAnsi="Arial" w:cs="Arial"/>
          <w:b/>
          <w:sz w:val="32"/>
          <w:szCs w:val="24"/>
        </w:rPr>
        <w:t>/202</w:t>
      </w:r>
      <w:r w:rsidR="00FE4969" w:rsidRPr="008679C8">
        <w:rPr>
          <w:rFonts w:ascii="Arial" w:hAnsi="Arial" w:cs="Arial"/>
          <w:b/>
          <w:sz w:val="32"/>
          <w:szCs w:val="24"/>
        </w:rPr>
        <w:t>4</w:t>
      </w:r>
      <w:r w:rsidR="00F22835" w:rsidRPr="008679C8">
        <w:rPr>
          <w:rFonts w:ascii="Arial" w:hAnsi="Arial" w:cs="Arial"/>
          <w:b/>
          <w:sz w:val="32"/>
          <w:szCs w:val="24"/>
        </w:rPr>
        <w:t>.</w:t>
      </w:r>
      <w:r w:rsidR="00FE4969" w:rsidRPr="008679C8">
        <w:rPr>
          <w:rFonts w:ascii="Arial" w:hAnsi="Arial" w:cs="Arial"/>
          <w:b/>
          <w:sz w:val="32"/>
          <w:szCs w:val="24"/>
        </w:rPr>
        <w:t xml:space="preserve"> godini</w:t>
      </w:r>
    </w:p>
    <w:p w:rsidR="0010077B" w:rsidRPr="008679C8" w:rsidRDefault="0010077B" w:rsidP="0010077B">
      <w:pPr>
        <w:jc w:val="center"/>
        <w:rPr>
          <w:rFonts w:ascii="Arial" w:hAnsi="Arial" w:cs="Arial"/>
          <w:b/>
          <w:sz w:val="32"/>
          <w:szCs w:val="24"/>
        </w:rPr>
      </w:pPr>
    </w:p>
    <w:p w:rsidR="0010077B" w:rsidRPr="008679C8" w:rsidRDefault="0010077B" w:rsidP="0010077B">
      <w:pPr>
        <w:rPr>
          <w:rFonts w:ascii="Arial" w:hAnsi="Arial" w:cs="Arial"/>
          <w:b/>
          <w:sz w:val="36"/>
          <w:szCs w:val="24"/>
        </w:rPr>
      </w:pPr>
    </w:p>
    <w:p w:rsidR="0010077B" w:rsidRPr="008679C8" w:rsidRDefault="0010077B" w:rsidP="0010077B">
      <w:pPr>
        <w:shd w:val="clear" w:color="auto" w:fill="E7E6E6" w:themeFill="background2"/>
        <w:jc w:val="center"/>
        <w:rPr>
          <w:rFonts w:ascii="Arial" w:hAnsi="Arial" w:cs="Arial"/>
          <w:b/>
          <w:sz w:val="28"/>
        </w:rPr>
      </w:pPr>
      <w:r w:rsidRPr="008679C8">
        <w:rPr>
          <w:rFonts w:ascii="Arial" w:hAnsi="Arial" w:cs="Arial"/>
          <w:b/>
          <w:sz w:val="28"/>
        </w:rPr>
        <w:t>P</w:t>
      </w:r>
      <w:r w:rsidR="00210C8C" w:rsidRPr="008679C8">
        <w:rPr>
          <w:rFonts w:ascii="Arial" w:hAnsi="Arial" w:cs="Arial"/>
          <w:b/>
          <w:sz w:val="28"/>
        </w:rPr>
        <w:t>onedjeljak</w:t>
      </w:r>
      <w:r w:rsidRPr="008679C8">
        <w:rPr>
          <w:rFonts w:ascii="Arial" w:hAnsi="Arial" w:cs="Arial"/>
          <w:b/>
          <w:sz w:val="28"/>
        </w:rPr>
        <w:t xml:space="preserve">, </w:t>
      </w:r>
      <w:r w:rsidR="00FE4969" w:rsidRPr="008679C8">
        <w:rPr>
          <w:rFonts w:ascii="Arial" w:hAnsi="Arial" w:cs="Arial"/>
          <w:b/>
          <w:sz w:val="28"/>
        </w:rPr>
        <w:t>2</w:t>
      </w:r>
      <w:r w:rsidRPr="008679C8">
        <w:rPr>
          <w:rFonts w:ascii="Arial" w:hAnsi="Arial" w:cs="Arial"/>
          <w:b/>
          <w:sz w:val="28"/>
        </w:rPr>
        <w:t>. listopada 202</w:t>
      </w:r>
      <w:r w:rsidR="00FE4969" w:rsidRPr="008679C8">
        <w:rPr>
          <w:rFonts w:ascii="Arial" w:hAnsi="Arial" w:cs="Arial"/>
          <w:b/>
          <w:sz w:val="28"/>
        </w:rPr>
        <w:t>3</w:t>
      </w:r>
      <w:r w:rsidR="00F22835" w:rsidRPr="008679C8">
        <w:rPr>
          <w:rFonts w:ascii="Arial" w:hAnsi="Arial" w:cs="Arial"/>
          <w:b/>
          <w:sz w:val="28"/>
        </w:rPr>
        <w:t>.</w:t>
      </w:r>
    </w:p>
    <w:p w:rsidR="0010077B" w:rsidRPr="008679C8" w:rsidRDefault="0010077B" w:rsidP="0010077B">
      <w:pPr>
        <w:rPr>
          <w:rFonts w:ascii="Arial" w:hAnsi="Arial" w:cs="Arial"/>
          <w:b/>
          <w:sz w:val="28"/>
        </w:rPr>
      </w:pPr>
    </w:p>
    <w:p w:rsidR="0010077B" w:rsidRPr="008679C8" w:rsidRDefault="0010077B" w:rsidP="0010077B">
      <w:pPr>
        <w:rPr>
          <w:rFonts w:ascii="Arial" w:hAnsi="Arial" w:cs="Arial"/>
          <w:b/>
          <w:sz w:val="28"/>
        </w:rPr>
      </w:pPr>
    </w:p>
    <w:p w:rsidR="0010077B" w:rsidRPr="008679C8" w:rsidRDefault="0010077B" w:rsidP="0010077B">
      <w:pPr>
        <w:shd w:val="clear" w:color="auto" w:fill="E7E6E6" w:themeFill="background2"/>
        <w:jc w:val="center"/>
        <w:rPr>
          <w:rFonts w:ascii="Arial" w:hAnsi="Arial" w:cs="Arial"/>
          <w:b/>
          <w:sz w:val="28"/>
          <w:szCs w:val="28"/>
        </w:rPr>
      </w:pPr>
      <w:r w:rsidRPr="008679C8">
        <w:rPr>
          <w:rFonts w:ascii="Arial" w:hAnsi="Arial" w:cs="Arial"/>
          <w:b/>
          <w:sz w:val="28"/>
          <w:szCs w:val="28"/>
        </w:rPr>
        <w:t xml:space="preserve">I. dio: Prijam u </w:t>
      </w:r>
      <w:r w:rsidR="008458FC" w:rsidRPr="008679C8">
        <w:rPr>
          <w:rFonts w:ascii="Arial" w:hAnsi="Arial" w:cs="Arial"/>
          <w:b/>
          <w:sz w:val="28"/>
          <w:szCs w:val="28"/>
        </w:rPr>
        <w:t>S</w:t>
      </w:r>
      <w:r w:rsidRPr="008679C8">
        <w:rPr>
          <w:rFonts w:ascii="Arial" w:hAnsi="Arial" w:cs="Arial"/>
          <w:b/>
          <w:sz w:val="28"/>
          <w:szCs w:val="28"/>
        </w:rPr>
        <w:t>večanoj dvorani (</w:t>
      </w:r>
      <w:r w:rsidR="008458FC" w:rsidRPr="008679C8">
        <w:rPr>
          <w:rFonts w:ascii="Arial" w:hAnsi="Arial" w:cs="Arial"/>
          <w:b/>
          <w:sz w:val="28"/>
          <w:szCs w:val="28"/>
        </w:rPr>
        <w:t xml:space="preserve">60., </w:t>
      </w:r>
      <w:r w:rsidRPr="008679C8">
        <w:rPr>
          <w:rFonts w:ascii="Arial" w:hAnsi="Arial" w:cs="Arial"/>
          <w:b/>
          <w:sz w:val="28"/>
          <w:szCs w:val="28"/>
        </w:rPr>
        <w:t>2. kat)</w:t>
      </w:r>
    </w:p>
    <w:p w:rsidR="0010077B" w:rsidRPr="008679C8" w:rsidRDefault="0010077B" w:rsidP="0010077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8679C8" w:rsidRPr="008679C8" w:rsidTr="00B565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</w:rPr>
            </w:pPr>
            <w:r w:rsidRPr="008679C8">
              <w:rPr>
                <w:rFonts w:ascii="Arial" w:hAnsi="Arial" w:cs="Arial"/>
                <w:b/>
              </w:rPr>
              <w:t>9</w:t>
            </w:r>
            <w:r w:rsidR="00F22835" w:rsidRPr="008679C8">
              <w:rPr>
                <w:rFonts w:ascii="Arial" w:hAnsi="Arial" w:cs="Arial"/>
                <w:b/>
              </w:rPr>
              <w:t>.</w:t>
            </w:r>
            <w:r w:rsidRPr="008679C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Psihologija (</w:t>
            </w:r>
            <w:r w:rsidR="00FE4969" w:rsidRPr="008679C8">
              <w:rPr>
                <w:rFonts w:ascii="Arial" w:hAnsi="Arial" w:cs="Arial"/>
              </w:rPr>
              <w:t>4</w:t>
            </w:r>
            <w:r w:rsidR="00B254BA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</w:t>
            </w:r>
            <w:r w:rsidR="00FE4969" w:rsidRPr="008679C8">
              <w:rPr>
                <w:rFonts w:ascii="Arial" w:hAnsi="Arial" w:cs="Arial"/>
              </w:rPr>
              <w:t xml:space="preserve">, </w:t>
            </w:r>
            <w:r w:rsidRPr="008679C8">
              <w:rPr>
                <w:rFonts w:ascii="Arial" w:hAnsi="Arial" w:cs="Arial"/>
              </w:rPr>
              <w:t xml:space="preserve">jednopredmetni studij </w:t>
            </w:r>
            <w:r w:rsidR="00FE4969" w:rsidRPr="008679C8">
              <w:rPr>
                <w:rFonts w:ascii="Arial" w:hAnsi="Arial" w:cs="Arial"/>
              </w:rPr>
              <w:t>(27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Engleski jezik i književnost (</w:t>
            </w:r>
            <w:r w:rsidR="00FE4969" w:rsidRPr="008679C8">
              <w:rPr>
                <w:rFonts w:ascii="Arial" w:hAnsi="Arial" w:cs="Arial"/>
              </w:rPr>
              <w:t>10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Filozofija (</w:t>
            </w:r>
            <w:r w:rsidR="00FE4969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Hrvatski jezik i književnost (</w:t>
            </w:r>
            <w:r w:rsidR="00FE4969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Njemački jezik i književnost (</w:t>
            </w:r>
            <w:r w:rsidR="00D5741C" w:rsidRPr="008679C8">
              <w:rPr>
                <w:rFonts w:ascii="Arial" w:hAnsi="Arial" w:cs="Arial"/>
              </w:rPr>
              <w:t>3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10077B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Informatologija (</w:t>
            </w:r>
            <w:r w:rsidR="00FE4969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210C8C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Hrvatski jezik i književnost (2</w:t>
            </w:r>
            <w:r w:rsidR="00FE4969" w:rsidRPr="008679C8">
              <w:rPr>
                <w:rFonts w:ascii="Arial" w:hAnsi="Arial" w:cs="Arial"/>
              </w:rPr>
              <w:t>6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210C8C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Njemački jezik i književnost (</w:t>
            </w:r>
            <w:r w:rsidR="00FE4969" w:rsidRPr="008679C8">
              <w:rPr>
                <w:rFonts w:ascii="Arial" w:hAnsi="Arial" w:cs="Arial"/>
              </w:rPr>
              <w:t>15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210C8C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Pedagogija (</w:t>
            </w:r>
            <w:r w:rsidR="00A41DCB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210C8C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Povijest (</w:t>
            </w:r>
            <w:r w:rsidR="00FE4969" w:rsidRPr="008679C8">
              <w:rPr>
                <w:rFonts w:ascii="Arial" w:hAnsi="Arial" w:cs="Arial"/>
              </w:rPr>
              <w:t>11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FE4969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Engleski jezik i književnost i </w:t>
            </w:r>
            <w:r w:rsidR="00210C8C" w:rsidRPr="008679C8">
              <w:rPr>
                <w:rFonts w:ascii="Arial" w:hAnsi="Arial" w:cs="Arial"/>
              </w:rPr>
              <w:t>Filozofija (10)</w:t>
            </w:r>
          </w:p>
          <w:p w:rsidR="00210C8C" w:rsidRPr="008679C8" w:rsidRDefault="00210C8C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Engleski jezik i književnost (</w:t>
            </w:r>
            <w:r w:rsidR="00FE4969" w:rsidRPr="008679C8">
              <w:rPr>
                <w:rFonts w:ascii="Arial" w:hAnsi="Arial" w:cs="Arial"/>
              </w:rPr>
              <w:t>6</w:t>
            </w:r>
            <w:r w:rsidRPr="008679C8">
              <w:rPr>
                <w:rFonts w:ascii="Arial" w:hAnsi="Arial" w:cs="Arial"/>
              </w:rPr>
              <w:t>)</w:t>
            </w:r>
          </w:p>
          <w:p w:rsidR="00210C8C" w:rsidRPr="008679C8" w:rsidRDefault="00210C8C" w:rsidP="00210C8C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Engleski jezik i književnost (5)</w:t>
            </w:r>
          </w:p>
          <w:p w:rsidR="00A36394" w:rsidRPr="008679C8" w:rsidRDefault="00210C8C" w:rsidP="00A41DC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Hrvatski jezik i književnost (</w:t>
            </w:r>
            <w:r w:rsidR="00FE4969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D5741C" w:rsidRPr="008679C8" w:rsidRDefault="00D5741C" w:rsidP="00A41DC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Njemački jezik i književnost (1)</w:t>
            </w:r>
          </w:p>
        </w:tc>
      </w:tr>
      <w:tr w:rsidR="008679C8" w:rsidRPr="008679C8" w:rsidTr="00B5651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</w:p>
        </w:tc>
      </w:tr>
      <w:tr w:rsidR="008679C8" w:rsidRPr="008679C8" w:rsidTr="00B5651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</w:p>
        </w:tc>
      </w:tr>
      <w:tr w:rsidR="00F37477" w:rsidRPr="008679C8" w:rsidTr="00B565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A97BA3" w:rsidP="00F22835">
            <w:pPr>
              <w:jc w:val="center"/>
              <w:rPr>
                <w:rFonts w:ascii="Arial" w:hAnsi="Arial" w:cs="Arial"/>
                <w:b/>
              </w:rPr>
            </w:pPr>
            <w:r w:rsidRPr="008679C8">
              <w:rPr>
                <w:rFonts w:ascii="Arial" w:hAnsi="Arial" w:cs="Arial"/>
                <w:b/>
              </w:rPr>
              <w:t>10</w:t>
            </w:r>
            <w:r w:rsidR="00F22835" w:rsidRPr="008679C8">
              <w:rPr>
                <w:rFonts w:ascii="Arial" w:hAnsi="Arial" w:cs="Arial"/>
                <w:b/>
              </w:rPr>
              <w:t>.</w:t>
            </w:r>
            <w:r w:rsidRPr="008679C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Hrvatski jezik i književnost (</w:t>
            </w:r>
            <w:r w:rsidR="00D5741C" w:rsidRPr="008679C8">
              <w:rPr>
                <w:rFonts w:ascii="Arial" w:hAnsi="Arial" w:cs="Arial"/>
              </w:rPr>
              <w:t>8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Pedagogija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Povijest (</w:t>
            </w:r>
            <w:r w:rsidR="00D5741C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A36394" w:rsidRPr="008679C8" w:rsidRDefault="00A36394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Povijest umjetnosti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(</w:t>
            </w:r>
            <w:r w:rsidR="00417CB6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Pedagogija (</w:t>
            </w:r>
            <w:r w:rsidR="00A41DCB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Povijest (</w:t>
            </w:r>
            <w:r w:rsidR="00A36394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A36394" w:rsidRPr="008679C8" w:rsidRDefault="00A36394" w:rsidP="00A36394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Njemački jezik i književnost (1)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Pedagogija (2)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Povijest (</w:t>
            </w:r>
            <w:r w:rsidR="00A36394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Njemački jezik i književnost (</w:t>
            </w:r>
            <w:r w:rsidR="00B254BA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Pedagogija i Povijest (</w:t>
            </w:r>
            <w:r w:rsidR="00A36394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Filozofija (</w:t>
            </w:r>
            <w:r w:rsidR="00A36394" w:rsidRPr="008679C8">
              <w:rPr>
                <w:rFonts w:ascii="Arial" w:hAnsi="Arial" w:cs="Arial"/>
              </w:rPr>
              <w:t>10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Hrvatski jezik i književnost (</w:t>
            </w:r>
            <w:r w:rsidR="00A36394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Pedagogija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Povijest (10)</w:t>
            </w:r>
          </w:p>
        </w:tc>
      </w:tr>
    </w:tbl>
    <w:p w:rsidR="0010077B" w:rsidRPr="008679C8" w:rsidRDefault="0010077B" w:rsidP="0010077B">
      <w:pPr>
        <w:ind w:left="1416"/>
        <w:rPr>
          <w:rFonts w:ascii="Arial" w:hAnsi="Arial" w:cs="Arial"/>
        </w:rPr>
      </w:pPr>
    </w:p>
    <w:p w:rsidR="0010077B" w:rsidRPr="008679C8" w:rsidRDefault="0010077B" w:rsidP="0010077B">
      <w:pPr>
        <w:spacing w:after="160" w:line="259" w:lineRule="auto"/>
        <w:rPr>
          <w:rFonts w:ascii="Arial" w:hAnsi="Arial" w:cs="Arial"/>
        </w:rPr>
        <w:sectPr w:rsidR="0010077B" w:rsidRPr="008679C8" w:rsidSect="00FD430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0077B" w:rsidRPr="008679C8" w:rsidRDefault="0010077B" w:rsidP="0010077B">
      <w:pPr>
        <w:shd w:val="clear" w:color="auto" w:fill="E7E6E6" w:themeFill="background2"/>
        <w:ind w:left="142"/>
        <w:jc w:val="center"/>
        <w:rPr>
          <w:rFonts w:ascii="Arial" w:hAnsi="Arial" w:cs="Arial"/>
          <w:b/>
          <w:sz w:val="28"/>
        </w:rPr>
      </w:pPr>
      <w:r w:rsidRPr="008679C8">
        <w:rPr>
          <w:rFonts w:ascii="Arial" w:hAnsi="Arial" w:cs="Arial"/>
          <w:b/>
          <w:sz w:val="28"/>
        </w:rPr>
        <w:lastRenderedPageBreak/>
        <w:t>II. dio: Prijam po studijima</w:t>
      </w:r>
    </w:p>
    <w:p w:rsidR="0010077B" w:rsidRPr="008679C8" w:rsidRDefault="0010077B" w:rsidP="0010077B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1516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6662"/>
        <w:gridCol w:w="1554"/>
      </w:tblGrid>
      <w:tr w:rsidR="008679C8" w:rsidRPr="008679C8" w:rsidTr="0010077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9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INFORMATOLOGIJA (</w:t>
            </w:r>
            <w:r w:rsidR="00472DAF" w:rsidRPr="008679C8">
              <w:rPr>
                <w:rFonts w:ascii="Arial" w:hAnsi="Arial" w:cs="Arial"/>
                <w:b/>
                <w:szCs w:val="24"/>
              </w:rPr>
              <w:t>50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Informatologija (jednopredmetni studij – </w:t>
            </w:r>
            <w:r w:rsidR="00F456D0" w:rsidRPr="008679C8">
              <w:rPr>
                <w:rFonts w:ascii="Arial" w:hAnsi="Arial" w:cs="Arial"/>
              </w:rPr>
              <w:t>27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Engleski jezik i književnost (</w:t>
            </w:r>
            <w:r w:rsidR="00F456D0" w:rsidRPr="008679C8">
              <w:rPr>
                <w:rFonts w:ascii="Arial" w:hAnsi="Arial" w:cs="Arial"/>
              </w:rPr>
              <w:t>10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Filozofija (</w:t>
            </w:r>
            <w:r w:rsidR="00F456D0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Hrvatski jezik i književnost (</w:t>
            </w:r>
            <w:r w:rsidR="00F456D0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Informatologija i Njemački jezik i književnost </w:t>
            </w:r>
            <w:r w:rsidR="00F456D0" w:rsidRPr="008679C8">
              <w:rPr>
                <w:rFonts w:ascii="Arial" w:hAnsi="Arial" w:cs="Arial"/>
              </w:rPr>
              <w:t>(</w:t>
            </w:r>
            <w:r w:rsidR="00573C81" w:rsidRPr="008679C8">
              <w:rPr>
                <w:rFonts w:ascii="Arial" w:hAnsi="Arial" w:cs="Arial"/>
              </w:rPr>
              <w:t>3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</w:rPr>
              <w:t>Povijest umjetnosti i Informatologija (5)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8679C8" w:rsidRPr="008679C8" w:rsidTr="0010077B">
        <w:trPr>
          <w:trHeight w:val="2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PSIHOLOGIJA (</w:t>
            </w:r>
            <w:r w:rsidR="00F456D0" w:rsidRPr="008679C8">
              <w:rPr>
                <w:rFonts w:ascii="Arial" w:hAnsi="Arial" w:cs="Arial"/>
                <w:b/>
                <w:szCs w:val="24"/>
              </w:rPr>
              <w:t>4</w:t>
            </w:r>
            <w:r w:rsidR="00472DAF" w:rsidRPr="008679C8">
              <w:rPr>
                <w:rFonts w:ascii="Arial" w:hAnsi="Arial" w:cs="Arial"/>
                <w:b/>
                <w:szCs w:val="24"/>
              </w:rPr>
              <w:t>2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54</w:t>
            </w:r>
          </w:p>
        </w:tc>
      </w:tr>
      <w:tr w:rsidR="008679C8" w:rsidRPr="008679C8" w:rsidTr="0010077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79C8" w:rsidRPr="008679C8" w:rsidTr="0010077B">
        <w:trPr>
          <w:trHeight w:val="20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10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  <w:r w:rsidRPr="008679C8">
              <w:rPr>
                <w:rFonts w:ascii="Arial" w:hAnsi="Arial" w:cs="Arial"/>
                <w:b/>
              </w:rPr>
              <w:t>ENGLESKI JEZIK I KNJIŽEVNOST (</w:t>
            </w:r>
            <w:r w:rsidR="00F456D0" w:rsidRPr="008679C8">
              <w:rPr>
                <w:rFonts w:ascii="Arial" w:hAnsi="Arial" w:cs="Arial"/>
                <w:b/>
              </w:rPr>
              <w:t>88</w:t>
            </w:r>
            <w:r w:rsidRPr="008679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Engleski jezik i književnost (</w:t>
            </w:r>
            <w:r w:rsidR="00F456D0" w:rsidRPr="008679C8">
              <w:rPr>
                <w:rFonts w:ascii="Arial" w:hAnsi="Arial" w:cs="Arial"/>
              </w:rPr>
              <w:t>10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Hrvatski jezik i književnost (2</w:t>
            </w:r>
            <w:r w:rsidR="00F456D0" w:rsidRPr="008679C8">
              <w:rPr>
                <w:rFonts w:ascii="Arial" w:hAnsi="Arial" w:cs="Arial"/>
              </w:rPr>
              <w:t>6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Njemački jezik i književnost (</w:t>
            </w:r>
            <w:r w:rsidR="00F456D0" w:rsidRPr="008679C8">
              <w:rPr>
                <w:rFonts w:ascii="Arial" w:hAnsi="Arial" w:cs="Arial"/>
              </w:rPr>
              <w:t>15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Pedagogija (</w:t>
            </w:r>
            <w:r w:rsidR="00535C2B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Engleski jezik i književnost i Povijest </w:t>
            </w:r>
            <w:r w:rsidR="00F456D0" w:rsidRPr="008679C8">
              <w:rPr>
                <w:rFonts w:ascii="Arial" w:hAnsi="Arial" w:cs="Arial"/>
              </w:rPr>
              <w:t>(11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F456D0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Engleski jezik i književnost i </w:t>
            </w:r>
            <w:r w:rsidR="0010077B" w:rsidRPr="008679C8">
              <w:rPr>
                <w:rFonts w:ascii="Arial" w:hAnsi="Arial" w:cs="Arial"/>
              </w:rPr>
              <w:t>Filozofija (10)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Engleski jezik i književnost (</w:t>
            </w:r>
            <w:r w:rsidR="00F456D0" w:rsidRPr="008679C8">
              <w:rPr>
                <w:rFonts w:ascii="Arial" w:hAnsi="Arial" w:cs="Arial"/>
              </w:rPr>
              <w:t>6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Engleski jezik i književnost (5)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="00EA7759" w:rsidRPr="008679C8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8679C8" w:rsidRPr="008679C8" w:rsidTr="001007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</w:rPr>
              <w:t>POVIJEST UMJETNOSTI (1</w:t>
            </w:r>
            <w:r w:rsidR="00472DAF" w:rsidRPr="008679C8">
              <w:rPr>
                <w:rFonts w:ascii="Arial" w:hAnsi="Arial" w:cs="Arial"/>
                <w:b/>
              </w:rPr>
              <w:t>3</w:t>
            </w:r>
            <w:r w:rsidRPr="008679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r w:rsidRPr="008679C8">
              <w:rPr>
                <w:rFonts w:ascii="Arial" w:hAnsi="Arial" w:cs="Arial"/>
              </w:rPr>
              <w:t>Povijest umjetnosti i Informatologija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Hrvatski jezik i književnost (</w:t>
            </w:r>
            <w:r w:rsidR="00F456D0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2E0A76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Povijest umjetnosti (5)</w:t>
            </w:r>
          </w:p>
          <w:p w:rsidR="00D5741C" w:rsidRPr="008679C8" w:rsidRDefault="00D5741C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Njemački jezik i književnost (1)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42</w:t>
            </w:r>
          </w:p>
        </w:tc>
      </w:tr>
      <w:tr w:rsidR="008679C8" w:rsidRPr="008679C8" w:rsidTr="0010077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679C8" w:rsidRPr="008679C8" w:rsidTr="0010077B">
        <w:trPr>
          <w:trHeight w:val="2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lastRenderedPageBreak/>
              <w:t>11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</w:rPr>
              <w:t>HRVATSKI JEZIK I KNJIŽEVNOST (</w:t>
            </w:r>
            <w:r w:rsidR="002E0A76" w:rsidRPr="008679C8">
              <w:rPr>
                <w:rFonts w:ascii="Arial" w:hAnsi="Arial" w:cs="Arial"/>
                <w:b/>
              </w:rPr>
              <w:t>5</w:t>
            </w:r>
            <w:r w:rsidR="00472DAF" w:rsidRPr="008679C8">
              <w:rPr>
                <w:rFonts w:ascii="Arial" w:hAnsi="Arial" w:cs="Arial"/>
                <w:b/>
              </w:rPr>
              <w:t>3</w:t>
            </w:r>
            <w:r w:rsidRPr="008679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(</w:t>
            </w:r>
            <w:r w:rsidR="00472DAF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Hrvatski jezik i književnost (</w:t>
            </w:r>
            <w:r w:rsidR="002E0A76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Hrvatski jezik i književnost (2</w:t>
            </w:r>
            <w:r w:rsidR="002E0A76" w:rsidRPr="008679C8">
              <w:rPr>
                <w:rFonts w:ascii="Arial" w:hAnsi="Arial" w:cs="Arial"/>
              </w:rPr>
              <w:t>6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Hrvatski jezik i književnost (</w:t>
            </w:r>
            <w:r w:rsidR="002E0A76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Hrvatski jezik i književnost (</w:t>
            </w:r>
            <w:r w:rsidR="00472DAF" w:rsidRPr="008679C8">
              <w:rPr>
                <w:rFonts w:ascii="Arial" w:hAnsi="Arial" w:cs="Arial"/>
              </w:rPr>
              <w:t>8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Pedagogija (</w:t>
            </w:r>
            <w:r w:rsidR="00535C2B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Povijest (</w:t>
            </w:r>
            <w:r w:rsidR="002E0A76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4B2087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Hrvatski jezik i književnost </w:t>
            </w:r>
            <w:r>
              <w:rPr>
                <w:rFonts w:ascii="Arial" w:hAnsi="Arial" w:cs="Arial"/>
              </w:rPr>
              <w:t xml:space="preserve">i </w:t>
            </w:r>
            <w:r w:rsidR="0010077B" w:rsidRPr="008679C8">
              <w:rPr>
                <w:rFonts w:ascii="Arial" w:hAnsi="Arial" w:cs="Arial"/>
              </w:rPr>
              <w:t>Njemačk</w:t>
            </w:r>
            <w:bookmarkStart w:id="0" w:name="_GoBack"/>
            <w:bookmarkEnd w:id="0"/>
            <w:r w:rsidR="0010077B" w:rsidRPr="008679C8">
              <w:rPr>
                <w:rFonts w:ascii="Arial" w:hAnsi="Arial" w:cs="Arial"/>
              </w:rPr>
              <w:t>i jezik i književnost (</w:t>
            </w:r>
            <w:r w:rsidR="00535C2B" w:rsidRPr="008679C8">
              <w:rPr>
                <w:rFonts w:ascii="Arial" w:hAnsi="Arial" w:cs="Arial"/>
              </w:rPr>
              <w:t>1</w:t>
            </w:r>
            <w:r w:rsidR="0010077B"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Hrvatski jezik i književnost (</w:t>
            </w:r>
            <w:r w:rsidR="002E0A76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8679C8" w:rsidRPr="008679C8" w:rsidTr="0010077B">
        <w:trPr>
          <w:trHeight w:val="16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12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30</w:t>
            </w: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12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FILOZOFIJA (</w:t>
            </w:r>
            <w:r w:rsidR="00530D51" w:rsidRPr="008679C8">
              <w:rPr>
                <w:rFonts w:ascii="Arial" w:hAnsi="Arial" w:cs="Arial"/>
                <w:b/>
                <w:szCs w:val="24"/>
              </w:rPr>
              <w:t>4</w:t>
            </w:r>
            <w:r w:rsidR="007255C0" w:rsidRPr="008679C8">
              <w:rPr>
                <w:rFonts w:ascii="Arial" w:hAnsi="Arial" w:cs="Arial"/>
                <w:b/>
                <w:szCs w:val="24"/>
              </w:rPr>
              <w:t>3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Filozofija (</w:t>
            </w:r>
            <w:r w:rsidR="002E0A76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D362AA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Engleski jezik i književnost </w:t>
            </w:r>
            <w:r>
              <w:rPr>
                <w:rFonts w:ascii="Arial" w:hAnsi="Arial" w:cs="Arial"/>
              </w:rPr>
              <w:t xml:space="preserve">i </w:t>
            </w:r>
            <w:r w:rsidR="0010077B" w:rsidRPr="008679C8">
              <w:rPr>
                <w:rFonts w:ascii="Arial" w:hAnsi="Arial" w:cs="Arial"/>
              </w:rPr>
              <w:t>Filozofija</w:t>
            </w:r>
            <w:r>
              <w:rPr>
                <w:rFonts w:ascii="Arial" w:hAnsi="Arial" w:cs="Arial"/>
              </w:rPr>
              <w:t xml:space="preserve"> </w:t>
            </w:r>
            <w:r w:rsidR="0010077B" w:rsidRPr="008679C8">
              <w:rPr>
                <w:rFonts w:ascii="Arial" w:hAnsi="Arial" w:cs="Arial"/>
              </w:rPr>
              <w:t>(10)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Hrvatski jezik i književnost (</w:t>
            </w:r>
            <w:r w:rsidR="009D17A7" w:rsidRPr="008679C8">
              <w:rPr>
                <w:rFonts w:ascii="Arial" w:hAnsi="Arial" w:cs="Arial"/>
              </w:rPr>
              <w:t>8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Pedagogija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Povijest (</w:t>
            </w:r>
            <w:r w:rsidR="007255C0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Filozofija (</w:t>
            </w:r>
            <w:r w:rsidR="002E0A76" w:rsidRPr="008679C8">
              <w:rPr>
                <w:rFonts w:ascii="Arial" w:hAnsi="Arial" w:cs="Arial"/>
              </w:rPr>
              <w:t>10</w:t>
            </w:r>
            <w:r w:rsidRPr="008679C8">
              <w:rPr>
                <w:rFonts w:ascii="Arial" w:hAnsi="Arial" w:cs="Arial"/>
              </w:rPr>
              <w:t>)</w:t>
            </w:r>
          </w:p>
          <w:p w:rsidR="002E0A76" w:rsidRPr="008679C8" w:rsidRDefault="002E0A76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Povijest umjetnosti (5)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54</w:t>
            </w:r>
          </w:p>
        </w:tc>
      </w:tr>
      <w:tr w:rsidR="008679C8" w:rsidRPr="008679C8" w:rsidTr="001007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NJEMAČKI JEZIK I KNJIŽEVNOST (</w:t>
            </w:r>
            <w:r w:rsidR="002E0A76" w:rsidRPr="008679C8">
              <w:rPr>
                <w:rFonts w:ascii="Arial" w:hAnsi="Arial" w:cs="Arial"/>
                <w:b/>
                <w:szCs w:val="24"/>
              </w:rPr>
              <w:t>2</w:t>
            </w:r>
            <w:r w:rsidR="007255C0" w:rsidRPr="008679C8">
              <w:rPr>
                <w:rFonts w:ascii="Arial" w:hAnsi="Arial" w:cs="Arial"/>
                <w:b/>
                <w:szCs w:val="24"/>
              </w:rPr>
              <w:t>2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Njemački jezik i književnost (</w:t>
            </w:r>
            <w:r w:rsidR="007255C0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D362AA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 xml:space="preserve">Hrvatski jezik i književnost </w:t>
            </w:r>
            <w:r>
              <w:rPr>
                <w:rFonts w:ascii="Arial" w:hAnsi="Arial" w:cs="Arial"/>
              </w:rPr>
              <w:t xml:space="preserve">i </w:t>
            </w:r>
            <w:r w:rsidR="0010077B" w:rsidRPr="008679C8">
              <w:rPr>
                <w:rFonts w:ascii="Arial" w:hAnsi="Arial" w:cs="Arial"/>
              </w:rPr>
              <w:t>Njemački jezik i književnost (</w:t>
            </w:r>
            <w:r w:rsidR="00535C2B" w:rsidRPr="008679C8">
              <w:rPr>
                <w:rFonts w:ascii="Arial" w:hAnsi="Arial" w:cs="Arial"/>
              </w:rPr>
              <w:t>1</w:t>
            </w:r>
            <w:r w:rsidR="0010077B"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Informatologija i Njemački jezik i književnost (</w:t>
            </w:r>
            <w:r w:rsidR="007255C0" w:rsidRPr="008679C8">
              <w:rPr>
                <w:rFonts w:ascii="Arial" w:hAnsi="Arial" w:cs="Arial"/>
              </w:rPr>
              <w:t>3</w:t>
            </w:r>
            <w:r w:rsidRPr="008679C8">
              <w:rPr>
                <w:rFonts w:ascii="Arial" w:hAnsi="Arial" w:cs="Arial"/>
              </w:rPr>
              <w:t>)</w:t>
            </w:r>
          </w:p>
          <w:p w:rsidR="001F65BF" w:rsidRPr="008679C8" w:rsidRDefault="0010077B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Njemački jezik i književnost (</w:t>
            </w:r>
            <w:r w:rsidR="002E0A76" w:rsidRPr="008679C8">
              <w:rPr>
                <w:rFonts w:ascii="Arial" w:hAnsi="Arial" w:cs="Arial"/>
              </w:rPr>
              <w:t>15</w:t>
            </w:r>
            <w:r w:rsidRPr="008679C8">
              <w:rPr>
                <w:rFonts w:ascii="Arial" w:hAnsi="Arial" w:cs="Arial"/>
              </w:rPr>
              <w:t>)</w:t>
            </w:r>
          </w:p>
          <w:p w:rsidR="00087A88" w:rsidRPr="008679C8" w:rsidRDefault="00F83B99" w:rsidP="00535C2B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Povijest umjetnosti i Njemački jezik i književnost</w:t>
            </w:r>
            <w:r w:rsidR="009D10DF" w:rsidRPr="008679C8"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3</w:t>
            </w:r>
            <w:r w:rsidR="008458FC" w:rsidRPr="008679C8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8679C8" w:rsidRPr="008679C8" w:rsidTr="001007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MAĐARSKI JEZIK I KNJIŽEVNOST (</w:t>
            </w:r>
            <w:r w:rsidR="00717FF2" w:rsidRPr="008679C8">
              <w:rPr>
                <w:rFonts w:ascii="Arial" w:hAnsi="Arial" w:cs="Arial"/>
                <w:b/>
                <w:szCs w:val="24"/>
              </w:rPr>
              <w:t>9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Engleski jezik i književnost (</w:t>
            </w:r>
            <w:r w:rsidR="002E0A76" w:rsidRPr="008679C8">
              <w:rPr>
                <w:rFonts w:ascii="Arial" w:hAnsi="Arial" w:cs="Arial"/>
              </w:rPr>
              <w:t>6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Pedagogija (2)</w:t>
            </w:r>
          </w:p>
          <w:p w:rsidR="001F65BF" w:rsidRPr="008679C8" w:rsidRDefault="0010077B" w:rsidP="001F65BF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Povijest (</w:t>
            </w:r>
            <w:r w:rsidR="00717FF2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42</w:t>
            </w:r>
          </w:p>
        </w:tc>
      </w:tr>
      <w:tr w:rsidR="008679C8" w:rsidRPr="008679C8" w:rsidTr="0010077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</w:p>
        </w:tc>
      </w:tr>
      <w:tr w:rsidR="008679C8" w:rsidRPr="008679C8" w:rsidTr="0010077B">
        <w:trPr>
          <w:trHeight w:val="15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13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POVIJEST (3</w:t>
            </w:r>
            <w:r w:rsidR="00054E06" w:rsidRPr="008679C8">
              <w:rPr>
                <w:rFonts w:ascii="Arial" w:hAnsi="Arial" w:cs="Arial"/>
                <w:b/>
                <w:szCs w:val="24"/>
              </w:rPr>
              <w:t>4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  <w:b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Povijest (</w:t>
            </w:r>
            <w:r w:rsidR="00717FF2" w:rsidRPr="008679C8">
              <w:rPr>
                <w:rFonts w:ascii="Arial" w:hAnsi="Arial" w:cs="Arial"/>
              </w:rPr>
              <w:t>11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Povijest (</w:t>
            </w:r>
            <w:r w:rsidR="00054E06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Povijest (</w:t>
            </w:r>
            <w:r w:rsidR="00717FF2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Povijest (</w:t>
            </w:r>
            <w:r w:rsidR="00717FF2" w:rsidRPr="008679C8">
              <w:rPr>
                <w:rFonts w:ascii="Arial" w:hAnsi="Arial" w:cs="Arial"/>
              </w:rPr>
              <w:t>1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Pedagogija i Povijest (</w:t>
            </w:r>
            <w:r w:rsidR="00717FF2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r w:rsidRPr="008679C8">
              <w:rPr>
                <w:rFonts w:ascii="Arial" w:hAnsi="Arial" w:cs="Arial"/>
              </w:rPr>
              <w:t>Sociologija i Povijest (10)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3</w:t>
            </w:r>
            <w:r w:rsidR="008458FC" w:rsidRPr="008679C8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8679C8" w:rsidRPr="008679C8" w:rsidTr="0010077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szCs w:val="24"/>
              </w:rPr>
            </w:pPr>
          </w:p>
        </w:tc>
      </w:tr>
      <w:tr w:rsidR="008679C8" w:rsidRPr="008679C8" w:rsidTr="0010077B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lastRenderedPageBreak/>
              <w:t>14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SOCIOLOGIJA (</w:t>
            </w:r>
            <w:r w:rsidR="00717FF2" w:rsidRPr="008679C8">
              <w:rPr>
                <w:rFonts w:ascii="Arial" w:hAnsi="Arial" w:cs="Arial"/>
                <w:b/>
                <w:szCs w:val="24"/>
              </w:rPr>
              <w:t>32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Engleski jezik i književnost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Filozofija (</w:t>
            </w:r>
            <w:r w:rsidR="00717FF2" w:rsidRPr="008679C8">
              <w:rPr>
                <w:rFonts w:ascii="Arial" w:hAnsi="Arial" w:cs="Arial"/>
              </w:rPr>
              <w:t>10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Hrvatski jezik i književnost (</w:t>
            </w:r>
            <w:r w:rsidR="00717FF2" w:rsidRPr="008679C8">
              <w:rPr>
                <w:rFonts w:ascii="Arial" w:hAnsi="Arial" w:cs="Arial"/>
              </w:rPr>
              <w:t>2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Pedagogija (5)</w:t>
            </w:r>
          </w:p>
          <w:p w:rsidR="0010077B" w:rsidRPr="008679C8" w:rsidRDefault="0010077B" w:rsidP="00B56517">
            <w:r w:rsidRPr="008679C8">
              <w:rPr>
                <w:rFonts w:ascii="Arial" w:hAnsi="Arial" w:cs="Arial"/>
              </w:rPr>
              <w:t>Sociologija i Povijest (10)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53</w:t>
            </w:r>
          </w:p>
        </w:tc>
      </w:tr>
      <w:tr w:rsidR="008679C8" w:rsidRPr="008679C8" w:rsidTr="0010077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679C8" w:rsidRPr="008679C8" w:rsidTr="001007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B" w:rsidRPr="008679C8" w:rsidRDefault="0010077B" w:rsidP="00F228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14</w:t>
            </w:r>
            <w:r w:rsidR="00F22835" w:rsidRPr="008679C8">
              <w:rPr>
                <w:rFonts w:ascii="Arial" w:hAnsi="Arial" w:cs="Arial"/>
                <w:b/>
                <w:szCs w:val="24"/>
              </w:rPr>
              <w:t>.</w:t>
            </w:r>
            <w:r w:rsidRPr="008679C8">
              <w:rPr>
                <w:rFonts w:ascii="Arial" w:hAnsi="Arial" w:cs="Arial"/>
                <w:b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</w:p>
          <w:p w:rsidR="0010077B" w:rsidRPr="008679C8" w:rsidRDefault="0010077B" w:rsidP="00B56517">
            <w:pPr>
              <w:rPr>
                <w:rFonts w:ascii="Arial" w:hAnsi="Arial" w:cs="Arial"/>
                <w:b/>
                <w:szCs w:val="24"/>
              </w:rPr>
            </w:pPr>
            <w:r w:rsidRPr="008679C8">
              <w:rPr>
                <w:rFonts w:ascii="Arial" w:hAnsi="Arial" w:cs="Arial"/>
                <w:b/>
                <w:szCs w:val="24"/>
              </w:rPr>
              <w:t>PEDAGOGIJA (</w:t>
            </w:r>
            <w:r w:rsidR="00717FF2" w:rsidRPr="008679C8">
              <w:rPr>
                <w:rFonts w:ascii="Arial" w:hAnsi="Arial" w:cs="Arial"/>
                <w:b/>
                <w:szCs w:val="24"/>
              </w:rPr>
              <w:t>26</w:t>
            </w:r>
            <w:r w:rsidRPr="008679C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Engleski jezik i književnost i Pedagogija (</w:t>
            </w:r>
            <w:r w:rsidR="001F65BF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Filozofija i Pedagogija (5)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Hrvatski jezik i književnost i Pedagogija (</w:t>
            </w:r>
            <w:r w:rsidR="001F65BF" w:rsidRPr="008679C8">
              <w:rPr>
                <w:rFonts w:ascii="Arial" w:hAnsi="Arial" w:cs="Arial"/>
              </w:rPr>
              <w:t>5</w:t>
            </w:r>
            <w:r w:rsidRPr="008679C8">
              <w:rPr>
                <w:rFonts w:ascii="Arial" w:hAnsi="Arial" w:cs="Arial"/>
              </w:rPr>
              <w:t>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Mađarski jezik i književnost i Pedagogija (2)</w:t>
            </w:r>
          </w:p>
          <w:p w:rsidR="0010077B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Pedagogija i Povijest (</w:t>
            </w:r>
            <w:r w:rsidR="00717FF2" w:rsidRPr="008679C8">
              <w:rPr>
                <w:rFonts w:ascii="Arial" w:hAnsi="Arial" w:cs="Arial"/>
              </w:rPr>
              <w:t>4</w:t>
            </w:r>
            <w:r w:rsidRPr="008679C8">
              <w:rPr>
                <w:rFonts w:ascii="Arial" w:hAnsi="Arial" w:cs="Arial"/>
              </w:rPr>
              <w:t>)</w:t>
            </w:r>
          </w:p>
          <w:p w:rsidR="001F65BF" w:rsidRPr="008679C8" w:rsidRDefault="0010077B" w:rsidP="00B56517">
            <w:pPr>
              <w:rPr>
                <w:rFonts w:ascii="Arial" w:hAnsi="Arial" w:cs="Arial"/>
              </w:rPr>
            </w:pPr>
            <w:r w:rsidRPr="008679C8">
              <w:rPr>
                <w:rFonts w:ascii="Arial" w:hAnsi="Arial" w:cs="Arial"/>
              </w:rPr>
              <w:t>Sociologija i Pedagogija (5)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0077B" w:rsidRPr="008679C8" w:rsidRDefault="0010077B" w:rsidP="00B56517">
            <w:pPr>
              <w:jc w:val="center"/>
              <w:rPr>
                <w:rFonts w:ascii="Arial" w:hAnsi="Arial" w:cs="Arial"/>
                <w:szCs w:val="24"/>
              </w:rPr>
            </w:pPr>
            <w:r w:rsidRPr="008679C8">
              <w:rPr>
                <w:rFonts w:ascii="Arial" w:hAnsi="Arial" w:cs="Arial"/>
                <w:szCs w:val="24"/>
              </w:rPr>
              <w:t xml:space="preserve">P </w:t>
            </w:r>
            <w:r w:rsidRPr="008679C8">
              <w:rPr>
                <w:rFonts w:ascii="Arial" w:hAnsi="Arial" w:cs="Arial"/>
                <w:b/>
                <w:szCs w:val="24"/>
              </w:rPr>
              <w:t>54</w:t>
            </w:r>
          </w:p>
        </w:tc>
      </w:tr>
    </w:tbl>
    <w:p w:rsidR="0010077B" w:rsidRPr="008679C8" w:rsidRDefault="0010077B" w:rsidP="0010077B">
      <w:pPr>
        <w:rPr>
          <w:rFonts w:ascii="Arial" w:hAnsi="Arial" w:cs="Arial"/>
          <w:b/>
          <w:szCs w:val="24"/>
        </w:rPr>
      </w:pPr>
    </w:p>
    <w:p w:rsidR="0010077B" w:rsidRPr="008679C8" w:rsidRDefault="0010077B" w:rsidP="0010077B">
      <w:pPr>
        <w:rPr>
          <w:rFonts w:ascii="Arial" w:hAnsi="Arial" w:cs="Arial"/>
          <w:b/>
          <w:szCs w:val="24"/>
        </w:rPr>
      </w:pPr>
    </w:p>
    <w:p w:rsidR="0010077B" w:rsidRPr="008679C8" w:rsidRDefault="0010077B" w:rsidP="0010077B">
      <w:pPr>
        <w:shd w:val="clear" w:color="auto" w:fill="E7E6E6" w:themeFill="background2"/>
        <w:ind w:left="142"/>
        <w:jc w:val="center"/>
        <w:rPr>
          <w:rFonts w:ascii="Arial" w:hAnsi="Arial" w:cs="Arial"/>
          <w:b/>
          <w:sz w:val="28"/>
        </w:rPr>
      </w:pPr>
      <w:r w:rsidRPr="008679C8">
        <w:rPr>
          <w:rFonts w:ascii="Arial" w:hAnsi="Arial" w:cs="Arial"/>
          <w:b/>
          <w:sz w:val="28"/>
        </w:rPr>
        <w:t>Redovna nastava za sve studije i sve studijske godine</w:t>
      </w:r>
      <w:r w:rsidR="00F22835" w:rsidRPr="008679C8">
        <w:rPr>
          <w:rFonts w:ascii="Arial" w:hAnsi="Arial" w:cs="Arial"/>
          <w:b/>
          <w:sz w:val="28"/>
        </w:rPr>
        <w:t xml:space="preserve"> </w:t>
      </w:r>
      <w:r w:rsidRPr="008679C8">
        <w:rPr>
          <w:rFonts w:ascii="Arial" w:hAnsi="Arial" w:cs="Arial"/>
          <w:b/>
          <w:sz w:val="28"/>
        </w:rPr>
        <w:t xml:space="preserve">počinje u </w:t>
      </w:r>
      <w:r w:rsidR="00210C8C" w:rsidRPr="008679C8">
        <w:rPr>
          <w:rFonts w:ascii="Arial" w:hAnsi="Arial" w:cs="Arial"/>
          <w:b/>
          <w:sz w:val="28"/>
        </w:rPr>
        <w:t>utorak</w:t>
      </w:r>
      <w:r w:rsidRPr="008679C8">
        <w:rPr>
          <w:rFonts w:ascii="Arial" w:hAnsi="Arial" w:cs="Arial"/>
          <w:b/>
          <w:sz w:val="28"/>
        </w:rPr>
        <w:t xml:space="preserve">, </w:t>
      </w:r>
      <w:r w:rsidR="00717FF2" w:rsidRPr="008679C8">
        <w:rPr>
          <w:rFonts w:ascii="Arial" w:hAnsi="Arial" w:cs="Arial"/>
          <w:b/>
          <w:sz w:val="28"/>
          <w:u w:val="single"/>
        </w:rPr>
        <w:t>3</w:t>
      </w:r>
      <w:r w:rsidRPr="008679C8">
        <w:rPr>
          <w:rFonts w:ascii="Arial" w:hAnsi="Arial" w:cs="Arial"/>
          <w:b/>
          <w:sz w:val="28"/>
          <w:u w:val="single"/>
        </w:rPr>
        <w:t>. listopada 202</w:t>
      </w:r>
      <w:r w:rsidR="00717FF2" w:rsidRPr="008679C8">
        <w:rPr>
          <w:rFonts w:ascii="Arial" w:hAnsi="Arial" w:cs="Arial"/>
          <w:b/>
          <w:sz w:val="28"/>
          <w:u w:val="single"/>
        </w:rPr>
        <w:t>3</w:t>
      </w:r>
      <w:r w:rsidRPr="008679C8">
        <w:rPr>
          <w:rFonts w:ascii="Arial" w:hAnsi="Arial" w:cs="Arial"/>
          <w:b/>
          <w:sz w:val="28"/>
          <w:u w:val="single"/>
        </w:rPr>
        <w:t>.</w:t>
      </w:r>
      <w:r w:rsidR="002E7083" w:rsidRPr="008679C8">
        <w:rPr>
          <w:rFonts w:ascii="Arial" w:hAnsi="Arial" w:cs="Arial"/>
          <w:b/>
          <w:sz w:val="28"/>
          <w:u w:val="single"/>
        </w:rPr>
        <w:t>,</w:t>
      </w:r>
      <w:r w:rsidRPr="008679C8">
        <w:rPr>
          <w:rFonts w:ascii="Arial" w:hAnsi="Arial" w:cs="Arial"/>
          <w:b/>
          <w:sz w:val="28"/>
        </w:rPr>
        <w:t xml:space="preserve"> prema objavljenom rasporedu sati</w:t>
      </w:r>
    </w:p>
    <w:p w:rsidR="0010077B" w:rsidRPr="008679C8" w:rsidRDefault="0010077B" w:rsidP="0010077B">
      <w:pPr>
        <w:shd w:val="clear" w:color="auto" w:fill="FFFFFF" w:themeFill="background1"/>
        <w:rPr>
          <w:rFonts w:ascii="Arial" w:hAnsi="Arial" w:cs="Arial"/>
        </w:rPr>
      </w:pPr>
    </w:p>
    <w:p w:rsidR="0010077B" w:rsidRPr="008679C8" w:rsidRDefault="0010077B" w:rsidP="008679C8">
      <w:pPr>
        <w:shd w:val="clear" w:color="auto" w:fill="FFFFFF" w:themeFill="background1"/>
        <w:ind w:left="1416"/>
        <w:jc w:val="center"/>
        <w:rPr>
          <w:rFonts w:ascii="Arial" w:hAnsi="Arial" w:cs="Arial"/>
        </w:rPr>
      </w:pPr>
      <w:r w:rsidRPr="008679C8">
        <w:rPr>
          <w:rFonts w:ascii="Arial" w:hAnsi="Arial" w:cs="Arial"/>
        </w:rPr>
        <w:t xml:space="preserve">Raspored sati dostupan je na </w:t>
      </w:r>
      <w:hyperlink r:id="rId6" w:history="1">
        <w:r w:rsidR="008679C8" w:rsidRPr="0002687D">
          <w:rPr>
            <w:rStyle w:val="Hyperlink"/>
            <w:rFonts w:ascii="Arial" w:hAnsi="Arial" w:cs="Arial"/>
          </w:rPr>
          <w:t>https://www.ffos.unios.hr/studiji-i-nastava/raspored-sati/</w:t>
        </w:r>
      </w:hyperlink>
      <w:r w:rsidR="008679C8">
        <w:rPr>
          <w:rFonts w:ascii="Arial" w:hAnsi="Arial" w:cs="Arial"/>
        </w:rPr>
        <w:t xml:space="preserve">. </w:t>
      </w:r>
    </w:p>
    <w:p w:rsidR="003944D1" w:rsidRPr="008679C8" w:rsidRDefault="003944D1" w:rsidP="0010077B">
      <w:pPr>
        <w:ind w:left="-1417" w:right="-1417"/>
      </w:pPr>
    </w:p>
    <w:sectPr w:rsidR="003944D1" w:rsidRPr="008679C8" w:rsidSect="0010077B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57" w:rsidRDefault="00140957" w:rsidP="00F71FC4">
      <w:r>
        <w:separator/>
      </w:r>
    </w:p>
  </w:endnote>
  <w:endnote w:type="continuationSeparator" w:id="0">
    <w:p w:rsidR="00140957" w:rsidRDefault="00140957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57" w:rsidRDefault="00140957" w:rsidP="00F71FC4">
      <w:r>
        <w:separator/>
      </w:r>
    </w:p>
  </w:footnote>
  <w:footnote w:type="continuationSeparator" w:id="0">
    <w:p w:rsidR="00140957" w:rsidRDefault="00140957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1409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1409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1409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D1BD0" w:rsidRPr="00DE2D9D">
      <w:rPr>
        <w:noProof/>
        <w:lang w:eastAsia="hr-HR"/>
      </w:rPr>
      <w:drawing>
        <wp:inline distT="0" distB="0" distL="0" distR="0">
          <wp:extent cx="4663440" cy="891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07290"/>
    <w:rsid w:val="00054E06"/>
    <w:rsid w:val="00064533"/>
    <w:rsid w:val="00072327"/>
    <w:rsid w:val="00087406"/>
    <w:rsid w:val="00087A88"/>
    <w:rsid w:val="000C618A"/>
    <w:rsid w:val="0010077B"/>
    <w:rsid w:val="00140957"/>
    <w:rsid w:val="0018300B"/>
    <w:rsid w:val="00192112"/>
    <w:rsid w:val="001F65BF"/>
    <w:rsid w:val="00207C66"/>
    <w:rsid w:val="00210C8C"/>
    <w:rsid w:val="002D719D"/>
    <w:rsid w:val="002E0A76"/>
    <w:rsid w:val="002E7083"/>
    <w:rsid w:val="00316118"/>
    <w:rsid w:val="003944D1"/>
    <w:rsid w:val="004044CA"/>
    <w:rsid w:val="00417CB6"/>
    <w:rsid w:val="00470595"/>
    <w:rsid w:val="00472DAF"/>
    <w:rsid w:val="004B2087"/>
    <w:rsid w:val="004D7AAB"/>
    <w:rsid w:val="00530D51"/>
    <w:rsid w:val="00535C2B"/>
    <w:rsid w:val="00536492"/>
    <w:rsid w:val="00573C81"/>
    <w:rsid w:val="0061411C"/>
    <w:rsid w:val="00624D42"/>
    <w:rsid w:val="006253B2"/>
    <w:rsid w:val="00627C9A"/>
    <w:rsid w:val="006827A9"/>
    <w:rsid w:val="006A1201"/>
    <w:rsid w:val="00717FF2"/>
    <w:rsid w:val="007255C0"/>
    <w:rsid w:val="0073544B"/>
    <w:rsid w:val="00743529"/>
    <w:rsid w:val="00750C48"/>
    <w:rsid w:val="007F6E31"/>
    <w:rsid w:val="00823D07"/>
    <w:rsid w:val="008458FC"/>
    <w:rsid w:val="008679C8"/>
    <w:rsid w:val="00874A45"/>
    <w:rsid w:val="008914B6"/>
    <w:rsid w:val="008A52A0"/>
    <w:rsid w:val="008D1BD0"/>
    <w:rsid w:val="00980083"/>
    <w:rsid w:val="009D10DF"/>
    <w:rsid w:val="009D17A7"/>
    <w:rsid w:val="009F4E96"/>
    <w:rsid w:val="00A36394"/>
    <w:rsid w:val="00A41898"/>
    <w:rsid w:val="00A41DCB"/>
    <w:rsid w:val="00A930A1"/>
    <w:rsid w:val="00A97BA3"/>
    <w:rsid w:val="00AB3B88"/>
    <w:rsid w:val="00B21278"/>
    <w:rsid w:val="00B254BA"/>
    <w:rsid w:val="00B3425C"/>
    <w:rsid w:val="00B56517"/>
    <w:rsid w:val="00B85EFC"/>
    <w:rsid w:val="00BA66AE"/>
    <w:rsid w:val="00BB6FB1"/>
    <w:rsid w:val="00C41331"/>
    <w:rsid w:val="00C57D83"/>
    <w:rsid w:val="00C666BF"/>
    <w:rsid w:val="00CA2F98"/>
    <w:rsid w:val="00CB169D"/>
    <w:rsid w:val="00D21B8E"/>
    <w:rsid w:val="00D362AA"/>
    <w:rsid w:val="00D5741C"/>
    <w:rsid w:val="00D625C6"/>
    <w:rsid w:val="00D7200E"/>
    <w:rsid w:val="00D77C82"/>
    <w:rsid w:val="00D902B7"/>
    <w:rsid w:val="00DD61F3"/>
    <w:rsid w:val="00DE2D9D"/>
    <w:rsid w:val="00E65F2A"/>
    <w:rsid w:val="00E74D08"/>
    <w:rsid w:val="00E80F34"/>
    <w:rsid w:val="00E81B6D"/>
    <w:rsid w:val="00E8798C"/>
    <w:rsid w:val="00EA48DA"/>
    <w:rsid w:val="00EA7759"/>
    <w:rsid w:val="00EC2821"/>
    <w:rsid w:val="00EE42A3"/>
    <w:rsid w:val="00F02FFD"/>
    <w:rsid w:val="00F05DD8"/>
    <w:rsid w:val="00F22835"/>
    <w:rsid w:val="00F37477"/>
    <w:rsid w:val="00F456D0"/>
    <w:rsid w:val="00F71FC4"/>
    <w:rsid w:val="00F83B99"/>
    <w:rsid w:val="00FA1FFA"/>
    <w:rsid w:val="00FB5C35"/>
    <w:rsid w:val="00FD430D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AECD3D"/>
  <w14:defaultImageDpi w14:val="0"/>
  <w15:docId w15:val="{1F279B7C-B0C1-485A-81EF-733CEFF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77B"/>
    <w:pPr>
      <w:spacing w:after="0" w:line="240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1FC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FC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077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07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C48"/>
    <w:rPr>
      <w:rFonts w:ascii="Segoe UI" w:hAnsi="Segoe UI" w:cs="Segoe UI"/>
      <w:sz w:val="18"/>
      <w:szCs w:val="18"/>
      <w:lang w:val="x-none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7F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os.unios.hr/studiji-i-nastava/raspored-sat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341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19</cp:revision>
  <cp:lastPrinted>2022-09-23T10:22:00Z</cp:lastPrinted>
  <dcterms:created xsi:type="dcterms:W3CDTF">2022-09-23T10:23:00Z</dcterms:created>
  <dcterms:modified xsi:type="dcterms:W3CDTF">2023-09-27T08:49:00Z</dcterms:modified>
</cp:coreProperties>
</file>