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9C" w:rsidRDefault="001A299C" w:rsidP="007F6E31"/>
    <w:p w:rsidR="001A299C" w:rsidRDefault="001A299C" w:rsidP="001A299C">
      <w:pPr>
        <w:spacing w:after="0"/>
      </w:pPr>
      <w:r>
        <w:t xml:space="preserve">U Osijeku,  </w:t>
      </w:r>
      <w:r w:rsidR="00D45554">
        <w:t>27</w:t>
      </w:r>
      <w:r w:rsidR="006B2FB4">
        <w:t>.</w:t>
      </w:r>
      <w:r w:rsidR="007C2199">
        <w:t>1.</w:t>
      </w:r>
      <w:r>
        <w:t>202</w:t>
      </w:r>
      <w:r w:rsidR="00D45554">
        <w:t>5</w:t>
      </w:r>
      <w:r>
        <w:t>. godine</w:t>
      </w:r>
    </w:p>
    <w:p w:rsidR="001A299C" w:rsidRDefault="001A299C" w:rsidP="001A299C"/>
    <w:p w:rsidR="001A299C" w:rsidRDefault="001A299C" w:rsidP="001A299C"/>
    <w:p w:rsidR="001A299C" w:rsidRDefault="001A299C" w:rsidP="001A299C">
      <w:pPr>
        <w:jc w:val="center"/>
        <w:rPr>
          <w:b/>
        </w:rPr>
      </w:pPr>
      <w:r w:rsidRPr="009F6647">
        <w:rPr>
          <w:b/>
        </w:rPr>
        <w:t xml:space="preserve">IZVJEŠTAJ </w:t>
      </w:r>
    </w:p>
    <w:p w:rsidR="001A299C" w:rsidRPr="009F6647" w:rsidRDefault="001A299C" w:rsidP="001A299C">
      <w:pPr>
        <w:jc w:val="center"/>
        <w:rPr>
          <w:b/>
        </w:rPr>
      </w:pPr>
      <w:r>
        <w:rPr>
          <w:b/>
        </w:rPr>
        <w:t>R</w:t>
      </w:r>
      <w:r w:rsidRPr="009F6647">
        <w:rPr>
          <w:b/>
        </w:rPr>
        <w:t>adne skupine za analizu mrežnih stranica Filozof</w:t>
      </w:r>
      <w:r>
        <w:rPr>
          <w:b/>
        </w:rPr>
        <w:t>skog fakulteta u Osijeku za 202</w:t>
      </w:r>
      <w:r w:rsidR="007C52AD">
        <w:rPr>
          <w:b/>
        </w:rPr>
        <w:t>4</w:t>
      </w:r>
      <w:r>
        <w:rPr>
          <w:b/>
        </w:rPr>
        <w:t>.</w:t>
      </w:r>
      <w:r w:rsidRPr="009F6647">
        <w:rPr>
          <w:b/>
        </w:rPr>
        <w:t xml:space="preserve"> g.</w:t>
      </w:r>
    </w:p>
    <w:p w:rsidR="001A299C" w:rsidRDefault="001A299C" w:rsidP="001A299C">
      <w:pPr>
        <w:ind w:firstLine="708"/>
        <w:jc w:val="both"/>
      </w:pPr>
    </w:p>
    <w:p w:rsidR="001A299C" w:rsidRPr="000A5F98" w:rsidRDefault="001A299C" w:rsidP="001A299C">
      <w:pPr>
        <w:spacing w:after="0"/>
        <w:ind w:left="284"/>
        <w:jc w:val="both"/>
      </w:pPr>
      <w:r w:rsidRPr="000A5F98">
        <w:t>U 202</w:t>
      </w:r>
      <w:r w:rsidR="00D45554">
        <w:t>4</w:t>
      </w:r>
      <w:r w:rsidRPr="000A5F98">
        <w:t xml:space="preserve">. godini Radna skupina za analizu mrežnih stranica, u sastavu: </w:t>
      </w:r>
    </w:p>
    <w:p w:rsidR="001A299C" w:rsidRPr="000A5F98" w:rsidRDefault="007C52AD" w:rsidP="001A299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izv. prof</w:t>
      </w:r>
      <w:r w:rsidR="001A299C" w:rsidRPr="000A5F98">
        <w:rPr>
          <w:b/>
        </w:rPr>
        <w:t xml:space="preserve">. dr. </w:t>
      </w:r>
      <w:proofErr w:type="spellStart"/>
      <w:r w:rsidR="001A299C" w:rsidRPr="000A5F98">
        <w:rPr>
          <w:b/>
        </w:rPr>
        <w:t>sc</w:t>
      </w:r>
      <w:proofErr w:type="spellEnd"/>
      <w:r w:rsidR="001A299C" w:rsidRPr="000A5F98">
        <w:rPr>
          <w:b/>
        </w:rPr>
        <w:t xml:space="preserve">. Kristina </w:t>
      </w:r>
      <w:proofErr w:type="spellStart"/>
      <w:r w:rsidR="001A299C" w:rsidRPr="000A5F98">
        <w:rPr>
          <w:b/>
        </w:rPr>
        <w:t>Feldvari</w:t>
      </w:r>
      <w:proofErr w:type="spellEnd"/>
      <w:r w:rsidR="001A299C" w:rsidRPr="000A5F98">
        <w:rPr>
          <w:b/>
        </w:rPr>
        <w:t xml:space="preserve">, predsjednica </w:t>
      </w:r>
    </w:p>
    <w:p w:rsidR="001A299C" w:rsidRPr="000A5F98" w:rsidRDefault="00EC1B42" w:rsidP="001A299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izv. prof</w:t>
      </w:r>
      <w:r w:rsidR="001A299C" w:rsidRPr="000A5F98">
        <w:rPr>
          <w:b/>
        </w:rPr>
        <w:t xml:space="preserve">. dr. </w:t>
      </w:r>
      <w:proofErr w:type="spellStart"/>
      <w:r w:rsidR="001A299C" w:rsidRPr="000A5F98">
        <w:rPr>
          <w:b/>
        </w:rPr>
        <w:t>sc</w:t>
      </w:r>
      <w:proofErr w:type="spellEnd"/>
      <w:r w:rsidR="001A299C" w:rsidRPr="000A5F98">
        <w:rPr>
          <w:b/>
        </w:rPr>
        <w:t xml:space="preserve">. Ana Babić Čikeš, članica </w:t>
      </w:r>
    </w:p>
    <w:p w:rsidR="001A299C" w:rsidRPr="000A5F98" w:rsidRDefault="001A299C" w:rsidP="001A299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0A5F98">
        <w:rPr>
          <w:b/>
        </w:rPr>
        <w:t xml:space="preserve">mr. </w:t>
      </w:r>
      <w:proofErr w:type="spellStart"/>
      <w:r w:rsidRPr="000A5F98">
        <w:rPr>
          <w:b/>
        </w:rPr>
        <w:t>sc</w:t>
      </w:r>
      <w:proofErr w:type="spellEnd"/>
      <w:r w:rsidRPr="000A5F98">
        <w:rPr>
          <w:b/>
        </w:rPr>
        <w:t xml:space="preserve">. Silvija Galić, viša predavačica, članica </w:t>
      </w:r>
    </w:p>
    <w:p w:rsidR="001A299C" w:rsidRPr="000A5F98" w:rsidRDefault="001A299C" w:rsidP="001A299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0A5F98">
        <w:rPr>
          <w:b/>
        </w:rPr>
        <w:t xml:space="preserve">dr. </w:t>
      </w:r>
      <w:proofErr w:type="spellStart"/>
      <w:r w:rsidRPr="000A5F98">
        <w:rPr>
          <w:b/>
        </w:rPr>
        <w:t>sc</w:t>
      </w:r>
      <w:proofErr w:type="spellEnd"/>
      <w:r w:rsidRPr="000A5F98">
        <w:rPr>
          <w:b/>
        </w:rPr>
        <w:t xml:space="preserve">. Ivana </w:t>
      </w:r>
      <w:proofErr w:type="spellStart"/>
      <w:r w:rsidRPr="000A5F98">
        <w:rPr>
          <w:b/>
        </w:rPr>
        <w:t>Sarić</w:t>
      </w:r>
      <w:proofErr w:type="spellEnd"/>
      <w:r w:rsidRPr="000A5F98">
        <w:rPr>
          <w:b/>
        </w:rPr>
        <w:t xml:space="preserve"> </w:t>
      </w:r>
      <w:proofErr w:type="spellStart"/>
      <w:r w:rsidRPr="000A5F98">
        <w:rPr>
          <w:b/>
        </w:rPr>
        <w:t>Sokčević</w:t>
      </w:r>
      <w:proofErr w:type="spellEnd"/>
      <w:r w:rsidRPr="000A5F98">
        <w:rPr>
          <w:b/>
        </w:rPr>
        <w:t xml:space="preserve">, asistentica, članica </w:t>
      </w:r>
    </w:p>
    <w:p w:rsidR="001A299C" w:rsidRPr="000A5F98" w:rsidRDefault="001A299C" w:rsidP="001A299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0A5F98">
        <w:rPr>
          <w:b/>
        </w:rPr>
        <w:t xml:space="preserve">dr. </w:t>
      </w:r>
      <w:proofErr w:type="spellStart"/>
      <w:r w:rsidRPr="000A5F98">
        <w:rPr>
          <w:b/>
        </w:rPr>
        <w:t>sc</w:t>
      </w:r>
      <w:proofErr w:type="spellEnd"/>
      <w:r w:rsidRPr="000A5F98">
        <w:rPr>
          <w:b/>
        </w:rPr>
        <w:t>. Luka Pejić, asistent, član.</w:t>
      </w:r>
    </w:p>
    <w:p w:rsidR="001A299C" w:rsidRDefault="001A299C" w:rsidP="001A299C">
      <w:pPr>
        <w:ind w:left="284"/>
        <w:jc w:val="both"/>
      </w:pPr>
      <w:r>
        <w:t>je redovito pratila ažurnost objave podataka na stanicama Filozofskog fakulteta u Osijeku.</w:t>
      </w:r>
    </w:p>
    <w:p w:rsidR="001A299C" w:rsidRDefault="001A299C" w:rsidP="001A299C">
      <w:pPr>
        <w:ind w:left="284" w:firstLine="283"/>
        <w:jc w:val="both"/>
      </w:pPr>
      <w:r>
        <w:t>Na temelju detaljnih pojedinačnih izvještaja, napisanih na temelju obrasca za praćenje mrežnih stranica, napisano je skupno izvješće o radu mrežnih stranica Filozofskog fakulteta i odsjeka/katedri. Za vrijeme pisanja pojedinačnih izvještaja postojala je aktivna i vrlo korektna suradnja članova Radne skupine s mrežnim administratorima koji su, u većini slučajeva, brzo unijeli tražene ispravke na stranice svojih odsjeka/katedri. U trenutku pisanja izvještaja stanje na mrežnim stranicama Fakulteta po odsjecima/katedrama  je ovakvo:</w:t>
      </w:r>
    </w:p>
    <w:p w:rsidR="001A299C" w:rsidRDefault="001A299C" w:rsidP="001A299C">
      <w:pPr>
        <w:pStyle w:val="ListParagraph"/>
        <w:numPr>
          <w:ilvl w:val="0"/>
          <w:numId w:val="1"/>
        </w:numPr>
        <w:ind w:left="993" w:hanging="284"/>
        <w:jc w:val="both"/>
      </w:pPr>
      <w:r w:rsidRPr="00310337">
        <w:t>Naslovna stranica Fakulteta</w:t>
      </w:r>
      <w:r>
        <w:t>:  redovito ažurirana.</w:t>
      </w:r>
    </w:p>
    <w:p w:rsidR="003E5DED" w:rsidRDefault="001A299C" w:rsidP="003E5DED">
      <w:pPr>
        <w:pStyle w:val="ListParagraph"/>
        <w:numPr>
          <w:ilvl w:val="0"/>
          <w:numId w:val="1"/>
        </w:numPr>
        <w:ind w:left="993" w:hanging="284"/>
        <w:jc w:val="both"/>
        <w:rPr>
          <w:rFonts w:cstheme="minorHAnsi"/>
        </w:rPr>
      </w:pPr>
      <w:r w:rsidRPr="005E2E1E">
        <w:rPr>
          <w:rFonts w:cstheme="minorHAnsi"/>
        </w:rPr>
        <w:t>Odsjek za engleski jezik i književnost</w:t>
      </w:r>
    </w:p>
    <w:p w:rsidR="001A299C" w:rsidRPr="003E5DED" w:rsidRDefault="007C2199" w:rsidP="003E5DED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3E5DED">
        <w:rPr>
          <w:rFonts w:cstheme="minorHAnsi"/>
        </w:rPr>
        <w:t>S</w:t>
      </w:r>
      <w:r w:rsidR="00D45554">
        <w:rPr>
          <w:rFonts w:cstheme="minorHAnsi"/>
        </w:rPr>
        <w:t>ve</w:t>
      </w:r>
      <w:r w:rsidRPr="003E5DED">
        <w:rPr>
          <w:rFonts w:cstheme="minorHAnsi"/>
        </w:rPr>
        <w:t xml:space="preserve"> je sve uredu.</w:t>
      </w:r>
    </w:p>
    <w:p w:rsidR="001A299C" w:rsidRDefault="001A299C" w:rsidP="001A299C">
      <w:pPr>
        <w:pStyle w:val="ListParagraph"/>
        <w:numPr>
          <w:ilvl w:val="0"/>
          <w:numId w:val="1"/>
        </w:numPr>
        <w:ind w:left="993" w:hanging="284"/>
        <w:jc w:val="both"/>
      </w:pPr>
      <w:r w:rsidRPr="0090403F">
        <w:t>Odsjek za hrvatski jezik i književnost</w:t>
      </w:r>
    </w:p>
    <w:p w:rsidR="009C678D" w:rsidRDefault="006B2FB4" w:rsidP="009C678D">
      <w:pPr>
        <w:pStyle w:val="ListParagraph"/>
        <w:numPr>
          <w:ilvl w:val="1"/>
          <w:numId w:val="1"/>
        </w:numPr>
        <w:jc w:val="both"/>
      </w:pPr>
      <w:r>
        <w:t>Pod rubriku</w:t>
      </w:r>
      <w:r w:rsidR="001A299C">
        <w:t xml:space="preserve"> „Znanstvena djelatnost- Projekti“</w:t>
      </w:r>
      <w:bookmarkStart w:id="0" w:name="_Hlk95155198"/>
      <w:r>
        <w:t xml:space="preserve"> </w:t>
      </w:r>
      <w:r w:rsidR="00EC1B42">
        <w:t>unijeti su potrebni podaci.</w:t>
      </w:r>
    </w:p>
    <w:p w:rsidR="006B2FB4" w:rsidRDefault="006B2FB4" w:rsidP="009C678D">
      <w:pPr>
        <w:pStyle w:val="ListParagraph"/>
        <w:numPr>
          <w:ilvl w:val="1"/>
          <w:numId w:val="1"/>
        </w:numPr>
        <w:jc w:val="both"/>
      </w:pPr>
      <w:r>
        <w:t>Ostalo je sve uredu.</w:t>
      </w:r>
    </w:p>
    <w:bookmarkEnd w:id="0"/>
    <w:p w:rsidR="001A299C" w:rsidRDefault="001A299C" w:rsidP="001A299C">
      <w:pPr>
        <w:pStyle w:val="ListParagraph"/>
        <w:numPr>
          <w:ilvl w:val="0"/>
          <w:numId w:val="1"/>
        </w:numPr>
        <w:ind w:left="993" w:hanging="284"/>
        <w:jc w:val="both"/>
      </w:pPr>
      <w:r w:rsidRPr="0067068D">
        <w:t>Odsjek za informacijske znanosti</w:t>
      </w:r>
    </w:p>
    <w:p w:rsidR="00A8528B" w:rsidRDefault="00A8528B" w:rsidP="00C020A4">
      <w:pPr>
        <w:pStyle w:val="ListParagraph"/>
        <w:numPr>
          <w:ilvl w:val="1"/>
          <w:numId w:val="1"/>
        </w:numPr>
        <w:jc w:val="both"/>
      </w:pPr>
      <w:r>
        <w:t>Sve je uredu.</w:t>
      </w:r>
    </w:p>
    <w:p w:rsidR="00EC1B42" w:rsidRDefault="001A299C" w:rsidP="00EC1B42">
      <w:pPr>
        <w:pStyle w:val="ListParagraph"/>
        <w:numPr>
          <w:ilvl w:val="0"/>
          <w:numId w:val="1"/>
        </w:numPr>
        <w:ind w:left="993" w:hanging="284"/>
        <w:jc w:val="both"/>
      </w:pPr>
      <w:r w:rsidRPr="00231E11">
        <w:t>Odsjek za filozofiju</w:t>
      </w:r>
    </w:p>
    <w:p w:rsidR="00EC1B42" w:rsidRDefault="00EC1B42" w:rsidP="00EC1B42">
      <w:pPr>
        <w:pStyle w:val="ListParagraph"/>
        <w:ind w:left="993"/>
        <w:jc w:val="both"/>
      </w:pPr>
      <w:r>
        <w:t xml:space="preserve">– </w:t>
      </w:r>
      <w:r w:rsidR="00D45554">
        <w:t xml:space="preserve"> </w:t>
      </w:r>
      <w:r>
        <w:t>Riješeni problemi od prošle 2023 god.</w:t>
      </w:r>
    </w:p>
    <w:p w:rsidR="00D45554" w:rsidRDefault="00EC1B42" w:rsidP="00D45554">
      <w:pPr>
        <w:pStyle w:val="ListParagraph"/>
        <w:numPr>
          <w:ilvl w:val="1"/>
          <w:numId w:val="1"/>
        </w:numPr>
      </w:pPr>
      <w:r>
        <w:t xml:space="preserve">Potrebno još: </w:t>
      </w:r>
    </w:p>
    <w:p w:rsidR="00EC1B42" w:rsidRPr="00EC1B42" w:rsidRDefault="001A299C" w:rsidP="00D45554">
      <w:pPr>
        <w:pStyle w:val="ListParagraph"/>
        <w:numPr>
          <w:ilvl w:val="2"/>
          <w:numId w:val="1"/>
        </w:numPr>
      </w:pPr>
      <w:proofErr w:type="spellStart"/>
      <w:r w:rsidRPr="00D45554">
        <w:rPr>
          <w:lang w:val="en-US"/>
        </w:rPr>
        <w:t>upute</w:t>
      </w:r>
      <w:proofErr w:type="spellEnd"/>
      <w:r w:rsidRPr="00D45554">
        <w:rPr>
          <w:lang w:val="en-US"/>
        </w:rPr>
        <w:t xml:space="preserve"> za </w:t>
      </w:r>
      <w:proofErr w:type="spellStart"/>
      <w:r w:rsidRPr="00D45554">
        <w:rPr>
          <w:lang w:val="en-US"/>
        </w:rPr>
        <w:t>pisanje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završnih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i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diplomskih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radova</w:t>
      </w:r>
      <w:proofErr w:type="spellEnd"/>
      <w:r w:rsidRPr="00D45554">
        <w:rPr>
          <w:lang w:val="en-US"/>
        </w:rPr>
        <w:t xml:space="preserve">, </w:t>
      </w:r>
      <w:proofErr w:type="spellStart"/>
      <w:r w:rsidRPr="00D45554">
        <w:rPr>
          <w:lang w:val="en-US"/>
        </w:rPr>
        <w:t>postaviti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i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na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stranice</w:t>
      </w:r>
      <w:proofErr w:type="spellEnd"/>
      <w:r w:rsidRPr="00D45554">
        <w:rPr>
          <w:lang w:val="en-US"/>
        </w:rPr>
        <w:t xml:space="preserve"> </w:t>
      </w:r>
      <w:proofErr w:type="spellStart"/>
      <w:r w:rsidRPr="00D45554">
        <w:rPr>
          <w:lang w:val="en-US"/>
        </w:rPr>
        <w:t>Odsjeka</w:t>
      </w:r>
      <w:proofErr w:type="spellEnd"/>
    </w:p>
    <w:p w:rsidR="00A8528B" w:rsidRDefault="00A8528B" w:rsidP="006B2FB4">
      <w:pPr>
        <w:pStyle w:val="ListParagraph"/>
        <w:numPr>
          <w:ilvl w:val="1"/>
          <w:numId w:val="1"/>
        </w:numPr>
      </w:pPr>
      <w:r>
        <w:t>Sve je uredu</w:t>
      </w:r>
    </w:p>
    <w:p w:rsidR="00D45554" w:rsidRDefault="001A299C" w:rsidP="00D45554">
      <w:pPr>
        <w:pStyle w:val="ListParagraph"/>
        <w:numPr>
          <w:ilvl w:val="0"/>
          <w:numId w:val="1"/>
        </w:numPr>
        <w:ind w:left="993" w:hanging="284"/>
        <w:jc w:val="both"/>
      </w:pPr>
      <w:r w:rsidRPr="00224E26">
        <w:t>Katedra za mađarski jezik i književnost</w:t>
      </w:r>
      <w:r>
        <w:t>:</w:t>
      </w:r>
    </w:p>
    <w:p w:rsidR="00D45554" w:rsidRDefault="00D45554" w:rsidP="00D45554">
      <w:pPr>
        <w:pStyle w:val="ListParagraph"/>
        <w:ind w:left="993"/>
        <w:jc w:val="both"/>
      </w:pPr>
      <w:r>
        <w:t xml:space="preserve">- </w:t>
      </w:r>
      <w:r w:rsidR="00EC1B42">
        <w:t>Riješeni svi problemi od prošle god</w:t>
      </w:r>
    </w:p>
    <w:p w:rsidR="00D45554" w:rsidRDefault="00D45554" w:rsidP="00D45554">
      <w:pPr>
        <w:pStyle w:val="ListParagraph"/>
        <w:ind w:left="993"/>
        <w:jc w:val="both"/>
      </w:pPr>
      <w:r>
        <w:t>- Sada je sve uredu</w:t>
      </w:r>
    </w:p>
    <w:p w:rsidR="006B2FB4" w:rsidRDefault="001A299C" w:rsidP="001A299C">
      <w:pPr>
        <w:pStyle w:val="ListParagraph"/>
        <w:numPr>
          <w:ilvl w:val="0"/>
          <w:numId w:val="1"/>
        </w:numPr>
        <w:ind w:left="993" w:hanging="284"/>
        <w:jc w:val="both"/>
      </w:pPr>
      <w:r w:rsidRPr="00726FA2">
        <w:t>Katedra za zajedničke sadržaje</w:t>
      </w:r>
    </w:p>
    <w:p w:rsidR="001A299C" w:rsidRDefault="006B2FB4" w:rsidP="006B2FB4">
      <w:pPr>
        <w:pStyle w:val="ListParagraph"/>
        <w:ind w:left="993"/>
        <w:jc w:val="both"/>
      </w:pPr>
      <w:r>
        <w:t>-</w:t>
      </w:r>
      <w:r>
        <w:tab/>
      </w:r>
      <w:r w:rsidR="00D45554">
        <w:t>Sv</w:t>
      </w:r>
      <w:r w:rsidR="001A299C">
        <w:t>e je u redu.</w:t>
      </w:r>
    </w:p>
    <w:p w:rsidR="001A299C" w:rsidRDefault="001A299C" w:rsidP="003E5DED">
      <w:pPr>
        <w:pStyle w:val="ListParagraph"/>
        <w:numPr>
          <w:ilvl w:val="0"/>
          <w:numId w:val="1"/>
        </w:numPr>
        <w:ind w:left="993" w:hanging="284"/>
        <w:jc w:val="both"/>
      </w:pPr>
      <w:r w:rsidRPr="00983954">
        <w:t>Odsjek za njemački jezik i književnost</w:t>
      </w:r>
      <w:r w:rsidRPr="00790269">
        <w:t xml:space="preserve">: </w:t>
      </w:r>
    </w:p>
    <w:p w:rsidR="003E5DED" w:rsidRDefault="006B2FB4" w:rsidP="003E5DED">
      <w:pPr>
        <w:pStyle w:val="ListParagraph"/>
        <w:ind w:left="993"/>
        <w:jc w:val="both"/>
      </w:pPr>
      <w:bookmarkStart w:id="1" w:name="_Hlk95156883"/>
      <w:r>
        <w:t>- Riješen problem od prošle godine</w:t>
      </w:r>
      <w:r w:rsidR="00EC1B42">
        <w:t xml:space="preserve"> sa popisima završnih i diplomskih radova</w:t>
      </w:r>
    </w:p>
    <w:p w:rsidR="001A299C" w:rsidRDefault="003E5DED" w:rsidP="003E5DED">
      <w:pPr>
        <w:pStyle w:val="ListParagraph"/>
        <w:ind w:left="993"/>
        <w:jc w:val="both"/>
      </w:pPr>
      <w:r>
        <w:rPr>
          <w:lang w:val="en-US"/>
        </w:rPr>
        <w:t>-</w:t>
      </w:r>
      <w:r w:rsidR="001A299C" w:rsidRPr="003E5DED">
        <w:rPr>
          <w:lang w:val="en-US"/>
        </w:rPr>
        <w:t xml:space="preserve"> </w:t>
      </w:r>
      <w:r>
        <w:t>Ostalo je uredu</w:t>
      </w:r>
      <w:r w:rsidR="00973C55">
        <w:t xml:space="preserve">.                                                       </w:t>
      </w:r>
    </w:p>
    <w:bookmarkEnd w:id="1"/>
    <w:p w:rsidR="00766828" w:rsidRDefault="001A299C" w:rsidP="00766828">
      <w:pPr>
        <w:pStyle w:val="ListParagraph"/>
        <w:numPr>
          <w:ilvl w:val="0"/>
          <w:numId w:val="1"/>
        </w:numPr>
        <w:ind w:left="993" w:hanging="284"/>
        <w:jc w:val="both"/>
      </w:pPr>
      <w:r w:rsidRPr="00807020">
        <w:lastRenderedPageBreak/>
        <w:t>Odsjek za pedagogiju</w:t>
      </w:r>
      <w:r>
        <w:t xml:space="preserve">: </w:t>
      </w:r>
      <w:bookmarkStart w:id="2" w:name="_Hlk95156317"/>
    </w:p>
    <w:p w:rsidR="00766828" w:rsidRDefault="00766828" w:rsidP="00766828">
      <w:pPr>
        <w:pStyle w:val="ListParagraph"/>
        <w:numPr>
          <w:ilvl w:val="1"/>
          <w:numId w:val="1"/>
        </w:numPr>
        <w:jc w:val="both"/>
      </w:pPr>
      <w:r>
        <w:t>Sve je uredu</w:t>
      </w:r>
    </w:p>
    <w:bookmarkEnd w:id="2"/>
    <w:p w:rsidR="001A299C" w:rsidRDefault="001A299C" w:rsidP="001A299C">
      <w:pPr>
        <w:pStyle w:val="ListParagraph"/>
        <w:numPr>
          <w:ilvl w:val="0"/>
          <w:numId w:val="1"/>
        </w:numPr>
        <w:ind w:left="993" w:hanging="426"/>
        <w:jc w:val="both"/>
      </w:pPr>
      <w:r w:rsidRPr="009C462A">
        <w:t>Odsjek za povijest</w:t>
      </w:r>
      <w:r>
        <w:t xml:space="preserve">: </w:t>
      </w:r>
    </w:p>
    <w:p w:rsidR="001A299C" w:rsidRPr="006B2FB4" w:rsidRDefault="00766828" w:rsidP="00D45554">
      <w:pPr>
        <w:pStyle w:val="ListParagraph"/>
        <w:numPr>
          <w:ilvl w:val="1"/>
          <w:numId w:val="1"/>
        </w:numPr>
        <w:jc w:val="both"/>
      </w:pPr>
      <w:proofErr w:type="spellStart"/>
      <w:r>
        <w:rPr>
          <w:lang w:val="en-US"/>
        </w:rPr>
        <w:t>Rje</w:t>
      </w:r>
      <w:r w:rsidR="00D45554">
        <w:rPr>
          <w:lang w:val="en-US"/>
        </w:rPr>
        <w:t>i</w:t>
      </w:r>
      <w:r>
        <w:rPr>
          <w:lang w:val="en-US"/>
        </w:rPr>
        <w:t>šen</w:t>
      </w:r>
      <w:r w:rsidR="00D45554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problem</w:t>
      </w:r>
      <w:r w:rsidR="00D45554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bookmarkStart w:id="3" w:name="_GoBack"/>
      <w:bookmarkEnd w:id="3"/>
      <w:r>
        <w:rPr>
          <w:lang w:val="en-US"/>
        </w:rPr>
        <w:t>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prošle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</w:t>
      </w:r>
      <w:r w:rsidR="001A299C" w:rsidRPr="00310C83">
        <w:rPr>
          <w:lang w:val="en-US"/>
        </w:rPr>
        <w:t>aknut</w:t>
      </w:r>
      <w:r>
        <w:rPr>
          <w:lang w:val="en-US"/>
        </w:rPr>
        <w:t>a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poveznic</w:t>
      </w:r>
      <w:r>
        <w:rPr>
          <w:lang w:val="en-US"/>
        </w:rPr>
        <w:t>a</w:t>
      </w:r>
      <w:proofErr w:type="spellEnd"/>
      <w:r w:rsidR="001A299C" w:rsidRPr="00310C83">
        <w:rPr>
          <w:lang w:val="en-US"/>
        </w:rPr>
        <w:t xml:space="preserve"> u </w:t>
      </w:r>
      <w:proofErr w:type="spellStart"/>
      <w:r w:rsidR="001A299C" w:rsidRPr="00310C83">
        <w:rPr>
          <w:lang w:val="en-US"/>
        </w:rPr>
        <w:t>padajućem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izborniku</w:t>
      </w:r>
      <w:proofErr w:type="spellEnd"/>
      <w:r w:rsidR="001A299C">
        <w:rPr>
          <w:lang w:val="en-US"/>
        </w:rPr>
        <w:t xml:space="preserve"> s </w:t>
      </w:r>
      <w:proofErr w:type="spellStart"/>
      <w:r w:rsidR="001A299C">
        <w:rPr>
          <w:lang w:val="en-US"/>
        </w:rPr>
        <w:t>lijeve</w:t>
      </w:r>
      <w:proofErr w:type="spellEnd"/>
      <w:r w:rsidR="001A299C">
        <w:rPr>
          <w:lang w:val="en-US"/>
        </w:rPr>
        <w:t xml:space="preserve"> </w:t>
      </w:r>
      <w:proofErr w:type="spellStart"/>
      <w:r w:rsidR="001A299C">
        <w:rPr>
          <w:lang w:val="en-US"/>
        </w:rPr>
        <w:t>strane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na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kojoj</w:t>
      </w:r>
      <w:proofErr w:type="spellEnd"/>
      <w:r w:rsidR="001A299C" w:rsidRPr="00310C83">
        <w:rPr>
          <w:lang w:val="en-US"/>
        </w:rPr>
        <w:t xml:space="preserve"> se ne </w:t>
      </w:r>
      <w:proofErr w:type="spellStart"/>
      <w:r w:rsidR="001A299C" w:rsidRPr="00310C83">
        <w:rPr>
          <w:lang w:val="en-US"/>
        </w:rPr>
        <w:t>nalazi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raspored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jer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postoji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>
        <w:rPr>
          <w:lang w:val="en-US"/>
        </w:rPr>
        <w:t>brza</w:t>
      </w:r>
      <w:proofErr w:type="spellEnd"/>
      <w:r w:rsidR="001A299C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poveznica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na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dnu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stranice</w:t>
      </w:r>
      <w:proofErr w:type="spellEnd"/>
      <w:r w:rsidR="001A299C" w:rsidRPr="00310C83">
        <w:rPr>
          <w:lang w:val="en-US"/>
        </w:rPr>
        <w:t xml:space="preserve"> </w:t>
      </w:r>
      <w:proofErr w:type="spellStart"/>
      <w:r w:rsidR="001A299C" w:rsidRPr="00310C83">
        <w:rPr>
          <w:lang w:val="en-US"/>
        </w:rPr>
        <w:t>Odsjeka</w:t>
      </w:r>
      <w:proofErr w:type="spellEnd"/>
      <w:r w:rsidR="001A299C">
        <w:rPr>
          <w:lang w:val="en-US"/>
        </w:rPr>
        <w:t xml:space="preserve"> </w:t>
      </w:r>
      <w:proofErr w:type="spellStart"/>
      <w:r w:rsidR="001A299C">
        <w:rPr>
          <w:lang w:val="en-US"/>
        </w:rPr>
        <w:t>koja</w:t>
      </w:r>
      <w:proofErr w:type="spellEnd"/>
      <w:r w:rsidR="001A299C">
        <w:rPr>
          <w:lang w:val="en-US"/>
        </w:rPr>
        <w:t xml:space="preserve"> </w:t>
      </w:r>
      <w:proofErr w:type="spellStart"/>
      <w:r w:rsidR="001A299C">
        <w:rPr>
          <w:lang w:val="en-US"/>
        </w:rPr>
        <w:t>funkcionira</w:t>
      </w:r>
      <w:proofErr w:type="spellEnd"/>
      <w:r w:rsidR="00D45554">
        <w:rPr>
          <w:lang w:val="en-US"/>
        </w:rPr>
        <w:t xml:space="preserve"> </w:t>
      </w:r>
      <w:proofErr w:type="spellStart"/>
      <w:r w:rsidR="005805BE">
        <w:rPr>
          <w:lang w:val="en-US"/>
        </w:rPr>
        <w:t>i</w:t>
      </w:r>
      <w:proofErr w:type="spellEnd"/>
      <w:r w:rsidR="005805BE">
        <w:rPr>
          <w:lang w:val="en-US"/>
        </w:rPr>
        <w:t xml:space="preserve"> </w:t>
      </w:r>
      <w:proofErr w:type="spellStart"/>
      <w:r w:rsidR="005805BE">
        <w:rPr>
          <w:lang w:val="en-US"/>
        </w:rPr>
        <w:t>omogućen</w:t>
      </w:r>
      <w:proofErr w:type="spellEnd"/>
      <w:r w:rsidR="001A299C" w:rsidRPr="00D45554">
        <w:rPr>
          <w:lang w:val="en-US"/>
        </w:rPr>
        <w:t xml:space="preserve"> link </w:t>
      </w:r>
      <w:proofErr w:type="spellStart"/>
      <w:r w:rsidR="00D45554">
        <w:rPr>
          <w:lang w:val="en-US"/>
        </w:rPr>
        <w:t>na</w:t>
      </w:r>
      <w:proofErr w:type="spellEnd"/>
      <w:r w:rsidR="00D45554">
        <w:rPr>
          <w:lang w:val="en-US"/>
        </w:rPr>
        <w:t xml:space="preserve"> </w:t>
      </w:r>
      <w:proofErr w:type="spellStart"/>
      <w:r w:rsidR="001A299C" w:rsidRPr="00D45554">
        <w:rPr>
          <w:lang w:val="en-US"/>
        </w:rPr>
        <w:t>popis</w:t>
      </w:r>
      <w:proofErr w:type="spellEnd"/>
      <w:r w:rsidR="001A299C" w:rsidRPr="00D45554">
        <w:rPr>
          <w:lang w:val="en-US"/>
        </w:rPr>
        <w:t xml:space="preserve"> </w:t>
      </w:r>
      <w:proofErr w:type="spellStart"/>
      <w:r w:rsidR="001A299C" w:rsidRPr="00D45554">
        <w:rPr>
          <w:lang w:val="en-US"/>
        </w:rPr>
        <w:t>studentata</w:t>
      </w:r>
      <w:proofErr w:type="spellEnd"/>
      <w:r w:rsidR="001A299C" w:rsidRPr="00D45554">
        <w:rPr>
          <w:lang w:val="en-US"/>
        </w:rPr>
        <w:t xml:space="preserve"> </w:t>
      </w:r>
      <w:proofErr w:type="spellStart"/>
      <w:r w:rsidR="001A299C" w:rsidRPr="00D45554">
        <w:rPr>
          <w:lang w:val="en-US"/>
        </w:rPr>
        <w:t>predstavnika</w:t>
      </w:r>
      <w:proofErr w:type="spellEnd"/>
      <w:r w:rsidR="001A299C" w:rsidRPr="00D45554">
        <w:rPr>
          <w:lang w:val="en-US"/>
        </w:rPr>
        <w:t xml:space="preserve"> </w:t>
      </w:r>
      <w:proofErr w:type="spellStart"/>
      <w:r w:rsidR="001A299C" w:rsidRPr="00D45554">
        <w:rPr>
          <w:lang w:val="en-US"/>
        </w:rPr>
        <w:t>i</w:t>
      </w:r>
      <w:proofErr w:type="spellEnd"/>
      <w:r w:rsidR="001A299C" w:rsidRPr="00D45554">
        <w:rPr>
          <w:lang w:val="en-US"/>
        </w:rPr>
        <w:t xml:space="preserve"> </w:t>
      </w:r>
      <w:proofErr w:type="spellStart"/>
      <w:r w:rsidR="001A299C" w:rsidRPr="00D45554">
        <w:rPr>
          <w:lang w:val="en-US"/>
        </w:rPr>
        <w:t>savjetnika</w:t>
      </w:r>
      <w:proofErr w:type="spellEnd"/>
      <w:r w:rsidR="001A299C" w:rsidRPr="00D45554">
        <w:rPr>
          <w:lang w:val="en-US"/>
        </w:rPr>
        <w:t xml:space="preserve"> u </w:t>
      </w:r>
      <w:proofErr w:type="spellStart"/>
      <w:r w:rsidR="00D45554">
        <w:rPr>
          <w:lang w:val="en-US"/>
        </w:rPr>
        <w:t>rubrici</w:t>
      </w:r>
      <w:proofErr w:type="spellEnd"/>
      <w:r w:rsidR="00D45554">
        <w:rPr>
          <w:lang w:val="en-US"/>
        </w:rPr>
        <w:t xml:space="preserve"> “</w:t>
      </w:r>
      <w:proofErr w:type="spellStart"/>
      <w:r w:rsidR="00D45554">
        <w:rPr>
          <w:lang w:val="en-US"/>
        </w:rPr>
        <w:t>Studenti</w:t>
      </w:r>
      <w:proofErr w:type="spellEnd"/>
      <w:r w:rsidR="00D45554">
        <w:rPr>
          <w:lang w:val="en-US"/>
        </w:rPr>
        <w:t>)</w:t>
      </w:r>
    </w:p>
    <w:p w:rsidR="006B2FB4" w:rsidRPr="004273BF" w:rsidRDefault="006B2FB4" w:rsidP="001A299C">
      <w:pPr>
        <w:pStyle w:val="ListParagraph"/>
        <w:numPr>
          <w:ilvl w:val="1"/>
          <w:numId w:val="1"/>
        </w:numPr>
        <w:jc w:val="both"/>
      </w:pPr>
      <w:r>
        <w:t>Ostalo je sve uredu.</w:t>
      </w:r>
    </w:p>
    <w:p w:rsidR="00D84DA7" w:rsidRDefault="001A299C" w:rsidP="00D84DA7">
      <w:pPr>
        <w:pStyle w:val="ListParagraph"/>
        <w:numPr>
          <w:ilvl w:val="0"/>
          <w:numId w:val="1"/>
        </w:numPr>
        <w:ind w:left="993" w:hanging="426"/>
        <w:jc w:val="both"/>
      </w:pPr>
      <w:r w:rsidRPr="001E3671">
        <w:t xml:space="preserve">Preddiplomski sveučilišni </w:t>
      </w:r>
      <w:proofErr w:type="spellStart"/>
      <w:r w:rsidRPr="001E3671">
        <w:t>dvopredmetni</w:t>
      </w:r>
      <w:proofErr w:type="spellEnd"/>
      <w:r w:rsidRPr="001E3671">
        <w:t xml:space="preserve"> studij Povijesti umjetnosti</w:t>
      </w:r>
    </w:p>
    <w:p w:rsidR="00D45554" w:rsidRDefault="00D84DA7" w:rsidP="00D84DA7">
      <w:pPr>
        <w:pStyle w:val="ListParagraph"/>
        <w:ind w:left="993"/>
        <w:jc w:val="both"/>
      </w:pPr>
      <w:r>
        <w:t>- Potrebno je</w:t>
      </w:r>
      <w:r w:rsidR="00D45554">
        <w:t xml:space="preserve"> popuniti rubrike koje su omogućene od prošle godine:</w:t>
      </w:r>
    </w:p>
    <w:p w:rsidR="00D45554" w:rsidRDefault="00D45554" w:rsidP="00D45554">
      <w:pPr>
        <w:pStyle w:val="ListParagraph"/>
        <w:ind w:left="1416"/>
        <w:jc w:val="both"/>
      </w:pPr>
      <w:r>
        <w:t>-Rubriku „S</w:t>
      </w:r>
      <w:r w:rsidR="00D84DA7">
        <w:t>tudentsku praksu</w:t>
      </w:r>
      <w:r>
        <w:t>“  treba popuniti podacima kada budu dostupni</w:t>
      </w:r>
    </w:p>
    <w:p w:rsidR="00D45554" w:rsidRDefault="00D45554" w:rsidP="00D45554">
      <w:pPr>
        <w:pStyle w:val="ListParagraph"/>
        <w:ind w:left="1416"/>
        <w:jc w:val="both"/>
      </w:pPr>
      <w:r w:rsidRPr="00D45554">
        <w:t>-</w:t>
      </w:r>
      <w:r>
        <w:t>U</w:t>
      </w:r>
      <w:r w:rsidR="00D84DA7" w:rsidRPr="00D45554">
        <w:t>pute za seminare i završne radove</w:t>
      </w:r>
      <w:r w:rsidRPr="00D45554">
        <w:t>- postaviti pod rubriku Završni i diplomski radovi koja je trenutno prazna</w:t>
      </w:r>
    </w:p>
    <w:p w:rsidR="00C020A4" w:rsidRDefault="00C020A4" w:rsidP="00D45554">
      <w:pPr>
        <w:ind w:left="285" w:firstLine="708"/>
        <w:jc w:val="both"/>
      </w:pPr>
      <w:r>
        <w:t>- Ostalo je uredu.</w:t>
      </w:r>
    </w:p>
    <w:p w:rsidR="001A299C" w:rsidRDefault="001A299C" w:rsidP="001A299C">
      <w:pPr>
        <w:pStyle w:val="ListParagraph"/>
        <w:numPr>
          <w:ilvl w:val="0"/>
          <w:numId w:val="1"/>
        </w:numPr>
        <w:ind w:left="993" w:hanging="426"/>
        <w:jc w:val="both"/>
      </w:pPr>
      <w:r w:rsidRPr="007B68A7">
        <w:t>Odsjek za psihologiju</w:t>
      </w:r>
      <w:r>
        <w:t xml:space="preserve">: </w:t>
      </w:r>
    </w:p>
    <w:p w:rsidR="005A1A76" w:rsidRPr="007B68A7" w:rsidRDefault="006B2FB4" w:rsidP="005A1A76">
      <w:pPr>
        <w:pStyle w:val="ListParagraph"/>
        <w:numPr>
          <w:ilvl w:val="1"/>
          <w:numId w:val="1"/>
        </w:numPr>
        <w:jc w:val="both"/>
      </w:pPr>
      <w:r>
        <w:t xml:space="preserve">Sve je </w:t>
      </w:r>
      <w:r w:rsidR="005A1A76">
        <w:t>uredu.</w:t>
      </w:r>
    </w:p>
    <w:p w:rsidR="001A299C" w:rsidRDefault="001A299C" w:rsidP="001A299C">
      <w:pPr>
        <w:pStyle w:val="ListParagraph"/>
        <w:numPr>
          <w:ilvl w:val="0"/>
          <w:numId w:val="1"/>
        </w:numPr>
        <w:ind w:left="993" w:hanging="426"/>
        <w:jc w:val="both"/>
      </w:pPr>
      <w:r w:rsidRPr="00510032">
        <w:t>Katedra za sociologiju</w:t>
      </w:r>
      <w:r>
        <w:t>:</w:t>
      </w:r>
    </w:p>
    <w:p w:rsidR="005329C5" w:rsidRDefault="005329C5" w:rsidP="005329C5">
      <w:pPr>
        <w:pStyle w:val="ListParagraph"/>
        <w:numPr>
          <w:ilvl w:val="1"/>
          <w:numId w:val="1"/>
        </w:numPr>
        <w:jc w:val="both"/>
      </w:pPr>
      <w:r>
        <w:t>Poveznic</w:t>
      </w:r>
      <w:r w:rsidR="001517BA">
        <w:t xml:space="preserve">a na </w:t>
      </w:r>
      <w:r>
        <w:t>ispitne rokove ne rad</w:t>
      </w:r>
      <w:r w:rsidR="001517BA">
        <w:t>i</w:t>
      </w:r>
    </w:p>
    <w:p w:rsidR="00C020A4" w:rsidRDefault="005329C5" w:rsidP="00D45554">
      <w:pPr>
        <w:pStyle w:val="ListParagraph"/>
        <w:numPr>
          <w:ilvl w:val="1"/>
          <w:numId w:val="1"/>
        </w:numPr>
        <w:jc w:val="both"/>
      </w:pPr>
      <w:r>
        <w:t>Ostalo je uredu.</w:t>
      </w:r>
    </w:p>
    <w:p w:rsidR="00D45554" w:rsidRDefault="00D45554" w:rsidP="00D45554">
      <w:pPr>
        <w:pStyle w:val="ListParagraph"/>
        <w:numPr>
          <w:ilvl w:val="1"/>
          <w:numId w:val="1"/>
        </w:numPr>
        <w:jc w:val="both"/>
      </w:pPr>
    </w:p>
    <w:p w:rsidR="001A299C" w:rsidRDefault="001A299C" w:rsidP="00C020A4">
      <w:pPr>
        <w:ind w:left="567"/>
        <w:jc w:val="both"/>
      </w:pPr>
      <w:r>
        <w:t xml:space="preserve">NAPOMENE I PRIJEDLOZI MREŽNIH ADMINISTRATORA </w:t>
      </w:r>
    </w:p>
    <w:p w:rsidR="001A299C" w:rsidRDefault="001A299C" w:rsidP="001A299C">
      <w:pPr>
        <w:ind w:left="993" w:hanging="426"/>
        <w:jc w:val="both"/>
      </w:pPr>
      <w:r>
        <w:t>Na temelju analize pojedinačnih odsjeka/katedri možemo zaključiti:</w:t>
      </w:r>
    </w:p>
    <w:p w:rsidR="001A299C" w:rsidRDefault="001A299C" w:rsidP="001A299C">
      <w:pPr>
        <w:pStyle w:val="ListParagraph"/>
        <w:numPr>
          <w:ilvl w:val="0"/>
          <w:numId w:val="2"/>
        </w:numPr>
        <w:ind w:left="851" w:hanging="284"/>
        <w:jc w:val="both"/>
      </w:pPr>
      <w:r>
        <w:t>podaci unutar mrežnih stranica različitih odsjeka/katedri nisu uvijek prikazani na isti način ili na istim mjestima, ali se u najvećem broju slučajeva (1</w:t>
      </w:r>
      <w:r w:rsidR="00D45554">
        <w:t>2</w:t>
      </w:r>
      <w:r>
        <w:t>/1</w:t>
      </w:r>
      <w:r w:rsidR="00C020A4">
        <w:t>3</w:t>
      </w:r>
      <w:r>
        <w:t xml:space="preserve"> Odsjeka/Katedri) nalaze na stranicama i do njih se lako može doći</w:t>
      </w:r>
    </w:p>
    <w:p w:rsidR="001A299C" w:rsidRDefault="001A299C" w:rsidP="001A299C">
      <w:pPr>
        <w:pStyle w:val="ListParagraph"/>
        <w:numPr>
          <w:ilvl w:val="0"/>
          <w:numId w:val="2"/>
        </w:numPr>
        <w:ind w:left="851" w:hanging="284"/>
        <w:jc w:val="both"/>
      </w:pPr>
      <w:r>
        <w:t>na nekim Odsjecima/katedrama postoje nazivi određenih rubrika, ali linkovi nisu omogućeni</w:t>
      </w:r>
      <w:r w:rsidR="00D45554">
        <w:t xml:space="preserve"> ili su rubrike prazne</w:t>
      </w:r>
    </w:p>
    <w:p w:rsidR="001A299C" w:rsidRDefault="001A299C" w:rsidP="001A299C">
      <w:pPr>
        <w:pStyle w:val="ListParagraph"/>
        <w:numPr>
          <w:ilvl w:val="0"/>
          <w:numId w:val="2"/>
        </w:numPr>
        <w:ind w:left="851" w:hanging="284"/>
        <w:jc w:val="both"/>
      </w:pPr>
      <w:r>
        <w:t>mrežne stranice našeg Fakulteta sadrže sve potrebne podatke i redovito su ažurirane, a povremeni propusti se uredno ispravljaju.</w:t>
      </w:r>
    </w:p>
    <w:p w:rsidR="001A299C" w:rsidRDefault="001A299C" w:rsidP="001A299C">
      <w:pPr>
        <w:ind w:left="284" w:firstLine="567"/>
        <w:jc w:val="both"/>
      </w:pPr>
      <w:r>
        <w:t>Cilj Radne skupine za analizu mrežnih stranica je ukloniti postojeće nedostatke i ujednačiti izgled stranica uvažavajući posebnosti svakog odsjeka/katedre te i dalje pratiti uredno ažuriranje stranica što je, do sada, uspješno ostvarivano.</w:t>
      </w:r>
    </w:p>
    <w:p w:rsidR="001A299C" w:rsidRDefault="001A299C" w:rsidP="001A299C">
      <w:pPr>
        <w:ind w:left="284" w:firstLine="567"/>
        <w:jc w:val="both"/>
      </w:pPr>
    </w:p>
    <w:p w:rsidR="001A299C" w:rsidRPr="00905357" w:rsidRDefault="001A299C" w:rsidP="001A299C">
      <w:pPr>
        <w:ind w:left="284" w:firstLine="567"/>
        <w:jc w:val="both"/>
        <w:rPr>
          <w:sz w:val="2"/>
        </w:rPr>
      </w:pPr>
    </w:p>
    <w:p w:rsidR="001A299C" w:rsidRDefault="001A299C" w:rsidP="001A299C">
      <w:pPr>
        <w:spacing w:after="0"/>
        <w:ind w:left="284" w:firstLine="567"/>
        <w:jc w:val="right"/>
      </w:pPr>
      <w:r>
        <w:t>Radna skupina</w:t>
      </w:r>
      <w:r w:rsidRPr="00E31946">
        <w:t xml:space="preserve"> za analizu mrežnih stranica</w:t>
      </w:r>
      <w:r>
        <w:t xml:space="preserve"> Fakulteta</w:t>
      </w:r>
    </w:p>
    <w:p w:rsidR="001A299C" w:rsidRDefault="001A299C" w:rsidP="001A299C">
      <w:pPr>
        <w:ind w:left="284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554">
        <w:t>izv</w:t>
      </w:r>
      <w:r w:rsidR="002C4F8C">
        <w:t>.</w:t>
      </w:r>
      <w:r w:rsidR="00D45554">
        <w:t xml:space="preserve"> prof</w:t>
      </w:r>
      <w:r>
        <w:t xml:space="preserve">.dr.sc. Kristina </w:t>
      </w:r>
      <w:proofErr w:type="spellStart"/>
      <w:r>
        <w:t>Feldvari</w:t>
      </w:r>
      <w:proofErr w:type="spellEnd"/>
    </w:p>
    <w:p w:rsidR="003944D1" w:rsidRPr="007F6E31" w:rsidRDefault="003721A7" w:rsidP="003721A7">
      <w:pPr>
        <w:ind w:left="5664"/>
      </w:pPr>
      <w:r w:rsidRPr="003721A7">
        <w:rPr>
          <w:rFonts w:ascii="Calibri" w:eastAsia="Calibri" w:hAnsi="Calibri" w:cs="Times New Roman"/>
          <w:noProof/>
        </w:rPr>
        <w:drawing>
          <wp:inline distT="0" distB="0" distL="0" distR="0" wp14:anchorId="09C6F536" wp14:editId="30B9D9F5">
            <wp:extent cx="1082490" cy="442595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6749" cy="44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4D1" w:rsidRPr="007F6E31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3B" w:rsidRDefault="0058323B" w:rsidP="00F71FC4">
      <w:pPr>
        <w:spacing w:after="0" w:line="240" w:lineRule="auto"/>
      </w:pPr>
      <w:r>
        <w:separator/>
      </w:r>
    </w:p>
  </w:endnote>
  <w:endnote w:type="continuationSeparator" w:id="0">
    <w:p w:rsidR="0058323B" w:rsidRDefault="0058323B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3B" w:rsidRDefault="0058323B" w:rsidP="00F71FC4">
      <w:pPr>
        <w:spacing w:after="0" w:line="240" w:lineRule="auto"/>
      </w:pPr>
      <w:r>
        <w:separator/>
      </w:r>
    </w:p>
  </w:footnote>
  <w:footnote w:type="continuationSeparator" w:id="0">
    <w:p w:rsidR="0058323B" w:rsidRDefault="0058323B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58323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58323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58323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36A10"/>
    <w:multiLevelType w:val="hybridMultilevel"/>
    <w:tmpl w:val="7AB63910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A74CC"/>
    <w:multiLevelType w:val="hybridMultilevel"/>
    <w:tmpl w:val="F1FA95EC"/>
    <w:lvl w:ilvl="0" w:tplc="041A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51E4516E"/>
    <w:multiLevelType w:val="hybridMultilevel"/>
    <w:tmpl w:val="E9482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025E5"/>
    <w:multiLevelType w:val="hybridMultilevel"/>
    <w:tmpl w:val="5F4E95E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9D0E92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A001B">
      <w:start w:val="1"/>
      <w:numFmt w:val="lowerRoman"/>
      <w:lvlText w:val="%3."/>
      <w:lvlJc w:val="right"/>
      <w:pPr>
        <w:ind w:left="1882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7372F"/>
    <w:rsid w:val="00087406"/>
    <w:rsid w:val="001517BA"/>
    <w:rsid w:val="00192112"/>
    <w:rsid w:val="001A299C"/>
    <w:rsid w:val="00207C66"/>
    <w:rsid w:val="002C4F8C"/>
    <w:rsid w:val="002D719D"/>
    <w:rsid w:val="00303553"/>
    <w:rsid w:val="003721A7"/>
    <w:rsid w:val="003944D1"/>
    <w:rsid w:val="003E5DED"/>
    <w:rsid w:val="004044CA"/>
    <w:rsid w:val="00470595"/>
    <w:rsid w:val="004772EA"/>
    <w:rsid w:val="004C3170"/>
    <w:rsid w:val="005329C5"/>
    <w:rsid w:val="005805BE"/>
    <w:rsid w:val="0058323B"/>
    <w:rsid w:val="005A1A76"/>
    <w:rsid w:val="0061411C"/>
    <w:rsid w:val="00627C9A"/>
    <w:rsid w:val="006B2FB4"/>
    <w:rsid w:val="00766828"/>
    <w:rsid w:val="007C2199"/>
    <w:rsid w:val="007C52AD"/>
    <w:rsid w:val="007F6E31"/>
    <w:rsid w:val="00823D07"/>
    <w:rsid w:val="008765B2"/>
    <w:rsid w:val="00973C55"/>
    <w:rsid w:val="00980083"/>
    <w:rsid w:val="009C678D"/>
    <w:rsid w:val="009E758B"/>
    <w:rsid w:val="00A8528B"/>
    <w:rsid w:val="00B85EFC"/>
    <w:rsid w:val="00BA66AE"/>
    <w:rsid w:val="00C020A4"/>
    <w:rsid w:val="00C57D83"/>
    <w:rsid w:val="00CA2F98"/>
    <w:rsid w:val="00D04209"/>
    <w:rsid w:val="00D45554"/>
    <w:rsid w:val="00D84DA7"/>
    <w:rsid w:val="00E64E33"/>
    <w:rsid w:val="00E74D08"/>
    <w:rsid w:val="00EC1B42"/>
    <w:rsid w:val="00F71FC4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A2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2025-01-27T11:44:00Z</dcterms:created>
  <dcterms:modified xsi:type="dcterms:W3CDTF">2025-01-27T11:46:00Z</dcterms:modified>
</cp:coreProperties>
</file>